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0"/>
        <w:jc w:val="center"/>
      </w:pPr>
      <w:r>
        <w:rPr>
          <w:color w:val="3B4545"/>
        </w:rPr>
        <w:t>DM</w:t>
      </w:r>
      <w:r>
        <w:rPr>
          <w:color w:val="3B4545"/>
          <w:spacing w:val="-60"/>
        </w:rPr>
        <w:t> </w:t>
      </w:r>
      <w:r>
        <w:rPr>
          <w:color w:val="3B4545"/>
        </w:rPr>
        <w:t>Interstate</w:t>
      </w:r>
      <w:r>
        <w:rPr>
          <w:color w:val="3B4545"/>
          <w:spacing w:val="-60"/>
        </w:rPr>
        <w:t> </w:t>
      </w:r>
      <w:r>
        <w:rPr>
          <w:color w:val="3B4545"/>
        </w:rPr>
        <w:t>Visitor</w:t>
      </w:r>
      <w:r>
        <w:rPr>
          <w:color w:val="3B4545"/>
          <w:spacing w:val="-60"/>
        </w:rPr>
        <w:t> </w:t>
      </w:r>
      <w:r>
        <w:rPr>
          <w:color w:val="3B4545"/>
        </w:rPr>
        <w:t>CX</w:t>
      </w:r>
      <w:r>
        <w:rPr>
          <w:color w:val="3B4545"/>
          <w:spacing w:val="-60"/>
        </w:rPr>
        <w:t> </w:t>
      </w:r>
      <w:r>
        <w:rPr>
          <w:color w:val="3B4545"/>
        </w:rPr>
        <w:t>Map</w:t>
      </w:r>
      <w:r>
        <w:rPr>
          <w:color w:val="3B4545"/>
          <w:spacing w:val="-60"/>
        </w:rPr>
        <w:t> </w:t>
      </w:r>
      <w:r>
        <w:rPr>
          <w:color w:val="3B4545"/>
        </w:rPr>
        <w:t>01</w:t>
      </w:r>
      <w:r>
        <w:rPr/>
      </w:r>
    </w:p>
    <w:p>
      <w:pPr>
        <w:spacing w:line="240" w:lineRule="auto" w:before="1"/>
        <w:ind w:right="0"/>
        <w:rPr>
          <w:rFonts w:ascii="Trebuchet MS" w:hAnsi="Trebuchet MS" w:cs="Trebuchet MS" w:eastAsia="Trebuchet MS" w:hint="default"/>
          <w:sz w:val="6"/>
          <w:szCs w:val="6"/>
        </w:rPr>
      </w:pPr>
    </w:p>
    <w:p>
      <w:pPr>
        <w:spacing w:line="20" w:lineRule="exact"/>
        <w:ind w:left="113" w:right="0" w:firstLine="0"/>
        <w:rPr>
          <w:rFonts w:ascii="Trebuchet MS" w:hAnsi="Trebuchet MS" w:cs="Trebuchet MS" w:eastAsia="Trebuchet MS" w:hint="default"/>
          <w:sz w:val="2"/>
          <w:szCs w:val="2"/>
        </w:rPr>
      </w:pPr>
      <w:r>
        <w:rPr>
          <w:rFonts w:ascii="Trebuchet MS" w:hAnsi="Trebuchet MS" w:cs="Trebuchet MS" w:eastAsia="Trebuchet MS" w:hint="default"/>
          <w:sz w:val="2"/>
          <w:szCs w:val="2"/>
        </w:rPr>
        <w:pict>
          <v:group style="width:211.3pt;height:.45pt;mso-position-horizontal-relative:char;mso-position-vertical-relative:line" coordorigin="0,0" coordsize="4226,9">
            <v:group style="position:absolute;left:4;top:4;width:4217;height:2" coordorigin="4,4" coordsize="4217,2">
              <v:shape style="position:absolute;left:4;top:4;width:4217;height:2" coordorigin="4,4" coordsize="4217,0" path="m4,4l4221,4e" filled="false" stroked="true" strokeweight=".441959pt" strokecolor="#3b4545">
                <v:path arrowok="t"/>
              </v:shape>
            </v:group>
          </v:group>
        </w:pict>
      </w:r>
      <w:r>
        <w:rPr>
          <w:rFonts w:ascii="Trebuchet MS" w:hAnsi="Trebuchet MS" w:cs="Trebuchet MS" w:eastAsia="Trebuchet MS" w:hint="default"/>
          <w:sz w:val="2"/>
          <w:szCs w:val="2"/>
        </w:rPr>
      </w:r>
    </w:p>
    <w:p>
      <w:pPr>
        <w:spacing w:before="55"/>
        <w:ind w:left="95" w:right="0" w:firstLine="0"/>
        <w:jc w:val="center"/>
        <w:rPr>
          <w:rFonts w:ascii="Arial Narrow" w:hAnsi="Arial Narrow" w:cs="Arial Narrow" w:eastAsia="Arial Narrow" w:hint="default"/>
          <w:sz w:val="9"/>
          <w:szCs w:val="9"/>
        </w:rPr>
      </w:pPr>
      <w:r>
        <w:rPr/>
        <w:pict>
          <v:group style="position:absolute;margin-left:34.914753pt;margin-top:27.276606pt;width:25.55pt;height:19.95pt;mso-position-horizontal-relative:page;mso-position-vertical-relative:paragraph;z-index:-12640" coordorigin="698,546" coordsize="511,399">
            <v:shape style="position:absolute;left:1061;top:546;width:148;height:399" type="#_x0000_t75" stroked="false">
              <v:imagedata r:id="rId5" o:title=""/>
            </v:shape>
            <v:group style="position:absolute;left:698;top:546;width:363;height:398" coordorigin="698,546" coordsize="363,398">
              <v:shape style="position:absolute;left:698;top:546;width:363;height:398" coordorigin="698,546" coordsize="363,398" path="m698,546l1061,546,1061,944,698,944,698,546xe" filled="true" fillcolor="#3b4545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 Narrow"/>
          <w:b/>
          <w:color w:val="636D6D"/>
          <w:w w:val="115"/>
          <w:sz w:val="9"/>
        </w:rPr>
        <w:t>PROJECT</w:t>
      </w:r>
      <w:r>
        <w:rPr>
          <w:rFonts w:ascii="Arial Narrow"/>
          <w:b/>
          <w:color w:val="636D6D"/>
          <w:spacing w:val="-14"/>
          <w:w w:val="115"/>
          <w:sz w:val="9"/>
        </w:rPr>
        <w:t> </w:t>
      </w:r>
      <w:r>
        <w:rPr>
          <w:rFonts w:ascii="Arial Narrow"/>
          <w:b/>
          <w:color w:val="636D6D"/>
          <w:w w:val="115"/>
          <w:sz w:val="9"/>
        </w:rPr>
        <w:t>CONTEXT</w:t>
      </w:r>
      <w:r>
        <w:rPr>
          <w:rFonts w:ascii="Arial Narrow"/>
          <w:sz w:val="9"/>
        </w:rPr>
      </w:r>
    </w:p>
    <w:p>
      <w:pPr>
        <w:pStyle w:val="BodyText"/>
        <w:spacing w:line="240" w:lineRule="auto"/>
        <w:ind w:right="0"/>
        <w:jc w:val="center"/>
      </w:pPr>
      <w:r>
        <w:rPr/>
        <w:br w:type="column"/>
      </w:r>
      <w:r>
        <w:rPr>
          <w:color w:val="3B4545"/>
        </w:rPr>
        <w:t>27</w:t>
      </w:r>
      <w:r>
        <w:rPr>
          <w:color w:val="3B4545"/>
          <w:spacing w:val="-70"/>
        </w:rPr>
        <w:t> </w:t>
      </w:r>
      <w:r>
        <w:rPr>
          <w:color w:val="3B4545"/>
        </w:rPr>
        <w:t>April</w:t>
      </w:r>
      <w:r>
        <w:rPr>
          <w:color w:val="3B4545"/>
          <w:spacing w:val="-70"/>
        </w:rPr>
        <w:t> </w:t>
      </w:r>
      <w:r>
        <w:rPr>
          <w:color w:val="3B4545"/>
        </w:rPr>
        <w:t>2016</w:t>
      </w:r>
      <w:r>
        <w:rPr/>
      </w:r>
    </w:p>
    <w:p>
      <w:pPr>
        <w:spacing w:before="145"/>
        <w:ind w:left="126" w:right="0" w:firstLine="0"/>
        <w:jc w:val="center"/>
        <w:rPr>
          <w:rFonts w:ascii="Arial Narrow" w:hAnsi="Arial Narrow" w:cs="Arial Narrow" w:eastAsia="Arial Narrow" w:hint="default"/>
          <w:sz w:val="9"/>
          <w:szCs w:val="9"/>
        </w:rPr>
      </w:pPr>
      <w:r>
        <w:rPr/>
        <w:pict>
          <v:group style="position:absolute;margin-left:262.081604pt;margin-top:3.732305pt;width:166.65pt;height:.1pt;mso-position-horizontal-relative:page;mso-position-vertical-relative:paragraph;z-index:1984" coordorigin="5242,75" coordsize="3333,2">
            <v:shape style="position:absolute;left:5242;top:75;width:3333;height:2" coordorigin="5242,75" coordsize="3333,0" path="m5242,75l8574,75e" filled="false" stroked="true" strokeweight=".441959pt" strokecolor="#3b4545">
              <v:path arrowok="t"/>
            </v:shape>
            <w10:wrap type="none"/>
          </v:group>
        </w:pict>
      </w:r>
      <w:r>
        <w:rPr/>
        <w:pict>
          <v:group style="position:absolute;margin-left:317.888977pt;margin-top:31.776606pt;width:136.450pt;height:19.95pt;mso-position-horizontal-relative:page;mso-position-vertical-relative:paragraph;z-index:-12592" coordorigin="6358,636" coordsize="2729,399">
            <v:shape style="position:absolute;left:6358;top:636;width:296;height:399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47;top:636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2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 Narrow"/>
          <w:b/>
          <w:color w:val="636D6D"/>
          <w:w w:val="115"/>
          <w:sz w:val="9"/>
        </w:rPr>
        <w:t>EXPORT</w:t>
      </w:r>
      <w:r>
        <w:rPr>
          <w:rFonts w:ascii="Arial Narrow"/>
          <w:b/>
          <w:color w:val="636D6D"/>
          <w:spacing w:val="-16"/>
          <w:w w:val="115"/>
          <w:sz w:val="9"/>
        </w:rPr>
        <w:t> </w:t>
      </w:r>
      <w:r>
        <w:rPr>
          <w:rFonts w:ascii="Arial Narrow"/>
          <w:b/>
          <w:color w:val="636D6D"/>
          <w:w w:val="115"/>
          <w:sz w:val="9"/>
        </w:rPr>
        <w:t>DATE</w:t>
      </w:r>
      <w:r>
        <w:rPr>
          <w:rFonts w:ascii="Arial Narrow"/>
          <w:sz w:val="9"/>
        </w:rPr>
      </w:r>
    </w:p>
    <w:p>
      <w:pPr>
        <w:pStyle w:val="BodyText"/>
        <w:spacing w:line="240" w:lineRule="auto"/>
        <w:ind w:left="101" w:right="20043"/>
        <w:jc w:val="center"/>
      </w:pPr>
      <w:r>
        <w:rPr>
          <w:w w:val="95"/>
        </w:rPr>
        <w:br w:type="column"/>
      </w:r>
      <w:r>
        <w:rPr>
          <w:color w:val="3B4545"/>
          <w:w w:val="95"/>
        </w:rPr>
        <w:t>Template</w:t>
      </w:r>
      <w:r>
        <w:rPr>
          <w:color w:val="3B4545"/>
          <w:spacing w:val="-11"/>
          <w:w w:val="95"/>
        </w:rPr>
        <w:t> </w:t>
      </w:r>
      <w:r>
        <w:rPr>
          <w:color w:val="3B4545"/>
          <w:w w:val="95"/>
        </w:rPr>
        <w:t>01</w:t>
      </w:r>
      <w:r>
        <w:rPr/>
      </w:r>
    </w:p>
    <w:p>
      <w:pPr>
        <w:spacing w:line="240" w:lineRule="auto" w:before="1"/>
        <w:ind w:right="0"/>
        <w:rPr>
          <w:rFonts w:ascii="Trebuchet MS" w:hAnsi="Trebuchet MS" w:cs="Trebuchet MS" w:eastAsia="Trebuchet MS" w:hint="default"/>
          <w:sz w:val="6"/>
          <w:szCs w:val="6"/>
        </w:rPr>
      </w:pPr>
    </w:p>
    <w:p>
      <w:pPr>
        <w:spacing w:line="20" w:lineRule="exact"/>
        <w:ind w:left="-700" w:right="0" w:firstLine="0"/>
        <w:rPr>
          <w:rFonts w:ascii="Trebuchet MS" w:hAnsi="Trebuchet MS" w:cs="Trebuchet MS" w:eastAsia="Trebuchet MS" w:hint="default"/>
          <w:sz w:val="2"/>
          <w:szCs w:val="2"/>
        </w:rPr>
      </w:pPr>
      <w:r>
        <w:rPr>
          <w:rFonts w:ascii="Trebuchet MS" w:hAnsi="Trebuchet MS" w:cs="Trebuchet MS" w:eastAsia="Trebuchet MS" w:hint="default"/>
          <w:sz w:val="2"/>
          <w:szCs w:val="2"/>
        </w:rPr>
        <w:pict>
          <v:group style="width:167.1pt;height:.45pt;mso-position-horizontal-relative:char;mso-position-vertical-relative:line" coordorigin="0,0" coordsize="3342,9">
            <v:group style="position:absolute;left:4;top:4;width:3333;height:2" coordorigin="4,4" coordsize="3333,2">
              <v:shape style="position:absolute;left:4;top:4;width:3333;height:2" coordorigin="4,4" coordsize="3333,0" path="m4,4l3337,4e" filled="false" stroked="true" strokeweight=".441959pt" strokecolor="#3b4545">
                <v:path arrowok="t"/>
              </v:shape>
            </v:group>
          </v:group>
        </w:pict>
      </w:r>
      <w:r>
        <w:rPr>
          <w:rFonts w:ascii="Trebuchet MS" w:hAnsi="Trebuchet MS" w:cs="Trebuchet MS" w:eastAsia="Trebuchet MS" w:hint="default"/>
          <w:sz w:val="2"/>
          <w:szCs w:val="2"/>
        </w:rPr>
      </w:r>
    </w:p>
    <w:p>
      <w:pPr>
        <w:spacing w:before="55"/>
        <w:ind w:left="101" w:right="20033" w:firstLine="0"/>
        <w:jc w:val="center"/>
        <w:rPr>
          <w:rFonts w:ascii="Arial Narrow" w:hAnsi="Arial Narrow" w:cs="Arial Narrow" w:eastAsia="Arial Narrow" w:hint="default"/>
          <w:sz w:val="9"/>
          <w:szCs w:val="9"/>
        </w:rPr>
      </w:pPr>
      <w:r>
        <w:rPr/>
        <w:pict>
          <v:shape style="position:absolute;margin-left:590.13562pt;margin-top:27.276606pt;width:14.745967pt;height:19.875pt;mso-position-horizontal-relative:page;mso-position-vertical-relative:paragraph;z-index:-12568" type="#_x0000_t75" stroked="false">
            <v:imagedata r:id="rId6" o:title=""/>
          </v:shape>
        </w:pict>
      </w:r>
      <w:r>
        <w:rPr/>
        <w:pict>
          <v:group style="position:absolute;margin-left:862.382324pt;margin-top:27.276606pt;width:136.450pt;height:19.95pt;mso-position-horizontal-relative:page;mso-position-vertical-relative:paragraph;z-index:-12520" coordorigin="17248,546" coordsize="2729,399">
            <v:shape style="position:absolute;left:17248;top:546;width:296;height:399" type="#_x0000_t75" stroked="false">
              <v:imagedata r:id="rId7" o:title=""/>
            </v:shape>
            <v:shape style="position:absolute;left:17537;top:546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6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1134.629028pt;margin-top:27.276606pt;width:136.450pt;height:19.95pt;mso-position-horizontal-relative:page;mso-position-vertical-relative:paragraph;z-index:-12472" coordorigin="22693,546" coordsize="2729,399">
            <v:shape style="position:absolute;left:22693;top:546;width:296;height:399" type="#_x0000_t75" stroked="false">
              <v:imagedata r:id="rId7" o:title=""/>
            </v:shape>
            <v:shape style="position:absolute;left:22982;top:546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8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1406.87561pt;margin-top:27.276606pt;width:136.450pt;height:19.95pt;mso-position-horizontal-relative:page;mso-position-vertical-relative:paragraph;z-index:-12424" coordorigin="28138,546" coordsize="2729,399">
            <v:shape style="position:absolute;left:28138;top:546;width:296;height:399" type="#_x0000_t75" stroked="false">
              <v:imagedata r:id="rId7" o:title=""/>
            </v:shape>
            <v:shape style="position:absolute;left:28427;top:546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10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 Narrow"/>
          <w:b/>
          <w:color w:val="636D6D"/>
          <w:w w:val="115"/>
          <w:sz w:val="9"/>
        </w:rPr>
        <w:t>JOURNEY</w:t>
      </w:r>
      <w:r>
        <w:rPr>
          <w:rFonts w:ascii="Arial Narrow"/>
          <w:b/>
          <w:color w:val="636D6D"/>
          <w:spacing w:val="-10"/>
          <w:w w:val="115"/>
          <w:sz w:val="9"/>
        </w:rPr>
        <w:t> </w:t>
      </w:r>
      <w:r>
        <w:rPr>
          <w:rFonts w:ascii="Arial Narrow"/>
          <w:b/>
          <w:color w:val="636D6D"/>
          <w:w w:val="115"/>
          <w:sz w:val="9"/>
        </w:rPr>
        <w:t>MAP</w:t>
      </w:r>
      <w:r>
        <w:rPr>
          <w:rFonts w:ascii="Arial Narrow"/>
          <w:sz w:val="9"/>
        </w:rPr>
      </w:r>
    </w:p>
    <w:p>
      <w:pPr>
        <w:spacing w:after="0"/>
        <w:jc w:val="center"/>
        <w:rPr>
          <w:rFonts w:ascii="Arial Narrow" w:hAnsi="Arial Narrow" w:cs="Arial Narrow" w:eastAsia="Arial Narrow" w:hint="default"/>
          <w:sz w:val="9"/>
          <w:szCs w:val="9"/>
        </w:rPr>
        <w:sectPr>
          <w:type w:val="continuous"/>
          <w:pgSz w:w="31660" w:h="24610" w:orient="landscape"/>
          <w:pgMar w:top="560" w:bottom="280" w:left="580" w:right="180"/>
          <w:cols w:num="3" w:equalWidth="0">
            <w:col w:w="4358" w:space="981"/>
            <w:col w:w="1861" w:space="1817"/>
            <w:col w:w="21883"/>
          </w:cols>
        </w:sectPr>
      </w:pP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9"/>
        <w:ind w:right="0"/>
        <w:rPr>
          <w:rFonts w:ascii="Arial Narrow" w:hAnsi="Arial Narrow" w:cs="Arial Narrow" w:eastAsia="Arial Narrow" w:hint="default"/>
          <w:b/>
          <w:bCs/>
          <w:sz w:val="13"/>
          <w:szCs w:val="13"/>
        </w:rPr>
      </w:pPr>
    </w:p>
    <w:p>
      <w:pPr>
        <w:tabs>
          <w:tab w:pos="8500" w:val="left" w:leader="none"/>
          <w:tab w:pos="11512" w:val="left" w:leader="none"/>
          <w:tab w:pos="19390" w:val="left" w:leader="none"/>
          <w:tab w:pos="24835" w:val="left" w:leader="none"/>
          <w:tab w:pos="30279" w:val="left" w:leader="none"/>
        </w:tabs>
        <w:spacing w:line="240" w:lineRule="auto"/>
        <w:ind w:left="622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/>
          <w:sz w:val="20"/>
        </w:rPr>
        <w:pict>
          <v:group style="width:258.1500pt;height:19.95pt;mso-position-horizontal-relative:char;mso-position-vertical-relative:line" coordorigin="0,0" coordsize="5163,399">
            <v:shape style="position:absolute;left:2433;top:0;width:296;height:399" type="#_x0000_t75" stroked="false">
              <v:imagedata r:id="rId8" o:title=""/>
            </v:shape>
            <v:shape style="position:absolute;left:0;top:0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0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  <v:shape style="position:absolute;left:2722;top:0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1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 Narrow"/>
          <w:sz w:val="20"/>
        </w:rPr>
      </w:r>
      <w:r>
        <w:rPr>
          <w:rFonts w:ascii="Arial Narrow"/>
          <w:sz w:val="20"/>
        </w:rPr>
        <w:tab/>
      </w:r>
      <w:r>
        <w:rPr>
          <w:rFonts w:ascii="Arial Narrow"/>
          <w:sz w:val="20"/>
        </w:rPr>
        <w:pict>
          <v:group style="width:136.450pt;height:19.95pt;mso-position-horizontal-relative:char;mso-position-vertical-relative:line" coordorigin="0,0" coordsize="2729,399">
            <v:shape style="position:absolute;left:0;top:0;width:296;height:399" type="#_x0000_t75" stroked="false">
              <v:imagedata r:id="rId8" o:title=""/>
            </v:shape>
            <v:shape style="position:absolute;left:289;top:0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3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 Narrow"/>
          <w:sz w:val="20"/>
        </w:rPr>
      </w:r>
      <w:r>
        <w:rPr>
          <w:rFonts w:ascii="Arial Narrow"/>
          <w:sz w:val="20"/>
        </w:rPr>
        <w:tab/>
      </w:r>
      <w:r>
        <w:rPr>
          <w:rFonts w:ascii="Arial Narrow"/>
          <w:sz w:val="20"/>
        </w:rPr>
        <w:pict>
          <v:group style="width:258.1500pt;height:19.95pt;mso-position-horizontal-relative:char;mso-position-vertical-relative:line" coordorigin="0,0" coordsize="5163,399">
            <v:shape style="position:absolute;left:2433;top:0;width:296;height:399" type="#_x0000_t75" stroked="false">
              <v:imagedata r:id="rId9" o:title=""/>
            </v:shape>
            <v:shape style="position:absolute;left:0;top:0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4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  <v:shape style="position:absolute;left:2722;top:0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5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 Narrow"/>
          <w:sz w:val="20"/>
        </w:rPr>
      </w:r>
      <w:r>
        <w:rPr>
          <w:rFonts w:ascii="Arial Narrow"/>
          <w:sz w:val="20"/>
        </w:rPr>
        <w:tab/>
      </w:r>
      <w:r>
        <w:rPr>
          <w:rFonts w:ascii="Arial Narrow"/>
          <w:sz w:val="20"/>
        </w:rPr>
        <w:pict>
          <v:group style="width:136.450pt;height:19.95pt;mso-position-horizontal-relative:char;mso-position-vertical-relative:line" coordorigin="0,0" coordsize="2729,399">
            <v:shape style="position:absolute;left:0;top:0;width:296;height:399" type="#_x0000_t75" stroked="false">
              <v:imagedata r:id="rId9" o:title=""/>
            </v:shape>
            <v:shape style="position:absolute;left:289;top:0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7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 Narrow"/>
          <w:sz w:val="20"/>
        </w:rPr>
      </w:r>
      <w:r>
        <w:rPr>
          <w:rFonts w:ascii="Arial Narrow"/>
          <w:sz w:val="20"/>
        </w:rPr>
        <w:tab/>
      </w:r>
      <w:r>
        <w:rPr>
          <w:rFonts w:ascii="Arial Narrow"/>
          <w:sz w:val="20"/>
        </w:rPr>
        <w:pict>
          <v:group style="width:136.450pt;height:19.95pt;mso-position-horizontal-relative:char;mso-position-vertical-relative:line" coordorigin="0,0" coordsize="2729,399">
            <v:shape style="position:absolute;left:0;top:0;width:296;height:399" type="#_x0000_t75" stroked="false">
              <v:imagedata r:id="rId9" o:title=""/>
            </v:shape>
            <v:shape style="position:absolute;left:289;top:0;width:2440;height:398" type="#_x0000_t202" filled="true" fillcolor="#3b4545" stroked="false">
              <v:textbox inset="0,0,0,0">
                <w:txbxContent>
                  <w:p>
                    <w:pPr>
                      <w:spacing w:before="96"/>
                      <w:ind w:left="132" w:right="0" w:firstLine="0"/>
                      <w:jc w:val="left"/>
                      <w:rPr>
                        <w:rFonts w:ascii="Trebuchet MS" w:hAnsi="Trebuchet MS" w:cs="Trebuchet MS" w:eastAsia="Trebuchet MS" w:hint="default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color w:val="FFFFFF"/>
                        <w:sz w:val="18"/>
                      </w:rPr>
                      <w:t>Stage</w:t>
                    </w:r>
                    <w:r>
                      <w:rPr>
                        <w:rFonts w:ascii="Trebuchet MS"/>
                        <w:color w:val="FFFFFF"/>
                        <w:spacing w:val="-2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sz w:val="18"/>
                      </w:rPr>
                      <w:t>9</w:t>
                    </w:r>
                    <w:r>
                      <w:rPr>
                        <w:rFonts w:ascii="Trebuchet MS"/>
                        <w:sz w:val="18"/>
                      </w:rPr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 Narrow"/>
          <w:sz w:val="20"/>
        </w:rPr>
      </w:r>
      <w:r>
        <w:rPr>
          <w:rFonts w:ascii="Arial Narrow"/>
          <w:sz w:val="20"/>
        </w:rPr>
        <w:tab/>
      </w:r>
      <w:r>
        <w:rPr>
          <w:rFonts w:ascii="Arial Narrow"/>
          <w:sz w:val="20"/>
        </w:rPr>
        <w:drawing>
          <wp:inline distT="0" distB="0" distL="0" distR="0">
            <wp:extent cx="93636" cy="252412"/>
            <wp:effectExtent l="0" t="0" r="0" b="0"/>
            <wp:docPr id="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/>
          <w:sz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13"/>
          <w:szCs w:val="13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9.9pt;height:19.9pt;mso-position-horizontal-relative:char;mso-position-vertical-relative:line" coordorigin="0,0" coordsize="30398,398">
            <v:group style="position:absolute;left:0;top:0;width:30398;height:398" coordorigin="0,0" coordsize="30398,398">
              <v:shape style="position:absolute;left:0;top:0;width:30398;height:398" coordorigin="0,0" coordsize="30398,398" path="m0,0l30398,0,30398,398,0,398,0,0xe" filled="true" fillcolor="#f9f9f9" stroked="false">
                <v:path arrowok="t"/>
                <v:fill type="solid"/>
              </v:shape>
              <v:shape style="position:absolute;left:230;top:0;width:398;height:398" type="#_x0000_t75" stroked="false">
                <v:imagedata r:id="rId11" o:title=""/>
              </v:shape>
              <v:shape style="position:absolute;left:314;top:41;width:230;height:317" type="#_x0000_t75" stroked="false">
                <v:imagedata r:id="rId12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8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</v:group>
            <v:group style="position:absolute;left:654;top:0;width:2201;height:398" coordorigin="654,0" coordsize="2201,398">
              <v:shape style="position:absolute;left:654;top:0;width:2201;height:398" coordorigin="654,0" coordsize="2201,398" path="m2843,398l666,398,654,386,654,12,666,0,2843,0,2855,12,2855,386,2843,398xe" filled="true" fillcolor="#3b4545" stroked="false">
                <v:path arrowok="t"/>
                <v:fill opacity="59110f" type="solid"/>
              </v:shape>
            </v:group>
            <v:group style="position:absolute;left:2988;top:0;width:2599;height:398" coordorigin="2988,0" coordsize="2599,398">
              <v:shape style="position:absolute;left:2988;top:0;width:2599;height:398" coordorigin="2988,0" coordsize="2599,398" path="m5574,398l3000,398,2988,386,2988,12,3000,0,5574,0,5586,12,5586,386,5574,398xe" filled="true" fillcolor="#3b4545" stroked="false">
                <v:path arrowok="t"/>
                <v:fill opacity="59110f" type="solid"/>
              </v:shape>
            </v:group>
            <v:group style="position:absolute;left:5719;top:0;width:2599;height:398" coordorigin="5719,0" coordsize="2599,398">
              <v:shape style="position:absolute;left:5719;top:0;width:2599;height:398" coordorigin="5719,0" coordsize="2599,398" path="m8306,398l5731,398,5719,386,5719,12,5731,0,8306,0,8318,12,8318,386,8306,398xe" filled="true" fillcolor="#3b4545" stroked="false">
                <v:path arrowok="t"/>
                <v:fill opacity="59110f" type="solid"/>
              </v:shape>
            </v:group>
            <v:group style="position:absolute;left:8450;top:0;width:2599;height:398" coordorigin="8450,0" coordsize="2599,398">
              <v:shape style="position:absolute;left:8450;top:0;width:2599;height:398" coordorigin="8450,0" coordsize="2599,398" path="m11037,398l8462,398,8450,386,8450,12,8462,0,11037,0,11049,12,11049,386,11037,398xe" filled="true" fillcolor="#3b4545" stroked="false">
                <v:path arrowok="t"/>
                <v:fill opacity="59110f" type="solid"/>
              </v:shape>
            </v:group>
            <v:group style="position:absolute;left:11182;top:0;width:2599;height:398" coordorigin="11182,0" coordsize="2599,398">
              <v:shape style="position:absolute;left:11182;top:0;width:2599;height:398" coordorigin="11182,0" coordsize="2599,398" path="m13768,398l11193,398,11182,386,11182,12,11193,0,13768,0,13780,12,13780,386,13768,398xe" filled="true" fillcolor="#3b4545" stroked="false">
                <v:path arrowok="t"/>
                <v:fill opacity="59110f" type="solid"/>
              </v:shape>
            </v:group>
            <v:group style="position:absolute;left:13913;top:0;width:2599;height:398" coordorigin="13913,0" coordsize="2599,398">
              <v:shape style="position:absolute;left:13913;top:0;width:2599;height:398" coordorigin="13913,0" coordsize="2599,398" path="m16500,398l13925,398,13913,386,13913,12,13925,0,16500,0,16512,12,16512,386,16500,398xe" filled="true" fillcolor="#3b4545" stroked="false">
                <v:path arrowok="t"/>
                <v:fill opacity="59110f" type="solid"/>
              </v:shape>
            </v:group>
            <v:group style="position:absolute;left:16644;top:0;width:2599;height:398" coordorigin="16644,0" coordsize="2599,398">
              <v:shape style="position:absolute;left:16644;top:0;width:2599;height:398" coordorigin="16644,0" coordsize="2599,398" path="m19231,398l16656,398,16644,386,16644,12,16656,0,19231,0,19243,12,19243,386,19231,398xe" filled="true" fillcolor="#3b4545" stroked="false">
                <v:path arrowok="t"/>
                <v:fill opacity="59110f" type="solid"/>
              </v:shape>
            </v:group>
            <v:group style="position:absolute;left:19375;top:0;width:2599;height:398" coordorigin="19375,0" coordsize="2599,398">
              <v:shape style="position:absolute;left:19375;top:0;width:2599;height:398" coordorigin="19375,0" coordsize="2599,398" path="m21962,398l19387,398,19375,386,19375,12,19387,0,21962,0,21974,12,21974,386,21962,398xe" filled="true" fillcolor="#3b4545" stroked="false">
                <v:path arrowok="t"/>
                <v:fill opacity="59110f" type="solid"/>
              </v:shape>
            </v:group>
            <v:group style="position:absolute;left:22107;top:0;width:2599;height:398" coordorigin="22107,0" coordsize="2599,398">
              <v:shape style="position:absolute;left:22107;top:0;width:2599;height:398" coordorigin="22107,0" coordsize="2599,398" path="m24694,398l22119,398,22107,386,22107,12,22119,0,24694,0,24706,12,24706,386,24694,398xe" filled="true" fillcolor="#3b4545" stroked="false">
                <v:path arrowok="t"/>
                <v:fill opacity="59110f" type="solid"/>
              </v:shape>
            </v:group>
            <v:group style="position:absolute;left:24838;top:0;width:2599;height:398" coordorigin="24838,0" coordsize="2599,398">
              <v:shape style="position:absolute;left:24838;top:0;width:2599;height:398" coordorigin="24838,0" coordsize="2599,398" path="m27425,398l24850,398,24838,386,24838,12,24850,0,27425,0,27437,12,27437,386,27425,398xe" filled="true" fillcolor="#3b4545" stroked="false">
                <v:path arrowok="t"/>
                <v:fill opacity="59110f" type="solid"/>
              </v:shape>
            </v:group>
            <v:group style="position:absolute;left:27569;top:0;width:2599;height:398" coordorigin="27569,0" coordsize="2599,398">
              <v:shape style="position:absolute;left:27569;top:0;width:2599;height:398" coordorigin="27569,0" coordsize="2599,398" path="m30156,398l27581,398,27569,386,27569,12,27581,0,30156,0,30168,12,30168,386,30156,398xe" filled="true" fillcolor="#3b4545" stroked="false">
                <v:path arrowok="t"/>
                <v:fill opacity="59110f" type="solid"/>
              </v:shape>
              <v:shape style="position:absolute;left:0;top:0;width:30398;height:398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tabs>
                          <w:tab w:pos="3146" w:val="left" w:leader="none"/>
                          <w:tab w:pos="5877" w:val="left" w:leader="none"/>
                          <w:tab w:pos="8609" w:val="left" w:leader="none"/>
                          <w:tab w:pos="11340" w:val="left" w:leader="none"/>
                          <w:tab w:pos="14071" w:val="left" w:leader="none"/>
                          <w:tab w:pos="16803" w:val="left" w:leader="none"/>
                          <w:tab w:pos="19534" w:val="left" w:leader="none"/>
                          <w:tab w:pos="22265" w:val="left" w:leader="none"/>
                          <w:tab w:pos="24997" w:val="left" w:leader="none"/>
                          <w:tab w:pos="27728" w:val="left" w:leader="none"/>
                        </w:tabs>
                        <w:spacing w:before="0"/>
                        <w:ind w:left="813" w:right="0" w:firstLine="0"/>
                        <w:jc w:val="left"/>
                        <w:rPr>
                          <w:rFonts w:ascii="Trebuchet MS" w:hAnsi="Trebuchet MS" w:cs="Trebuchet MS" w:eastAsia="Trebuchet MS" w:hint="default"/>
                          <w:sz w:val="13"/>
                          <w:szCs w:val="13"/>
                        </w:rPr>
                      </w:pPr>
                      <w:r>
                        <w:rPr>
                          <w:rFonts w:ascii="Trebuchet MS"/>
                          <w:color w:val="DBDBDB"/>
                          <w:w w:val="80"/>
                          <w:sz w:val="13"/>
                        </w:rPr>
                        <w:t>1.</w:t>
                        <w:tab/>
                        <w:t>2.</w:t>
                        <w:tab/>
                        <w:t>3.</w:t>
                        <w:tab/>
                        <w:t>4.</w:t>
                        <w:tab/>
                        <w:t>5.</w:t>
                        <w:tab/>
                        <w:t>6.</w:t>
                        <w:tab/>
                        <w:t>7.</w:t>
                        <w:tab/>
                        <w:t>8.</w:t>
                        <w:tab/>
                        <w:t>9.</w:t>
                        <w:tab/>
                      </w:r>
                      <w:r>
                        <w:rPr>
                          <w:rFonts w:ascii="Trebuchet MS"/>
                          <w:color w:val="DBDBDB"/>
                          <w:w w:val="85"/>
                          <w:sz w:val="13"/>
                        </w:rPr>
                        <w:t>10.</w:t>
                        <w:tab/>
                      </w:r>
                      <w:r>
                        <w:rPr>
                          <w:rFonts w:ascii="Trebuchet MS"/>
                          <w:color w:val="DBDBDB"/>
                          <w:w w:val="95"/>
                          <w:sz w:val="13"/>
                        </w:rPr>
                        <w:t>11.</w:t>
                      </w:r>
                      <w:r>
                        <w:rPr>
                          <w:rFonts w:ascii="Trebuchet MS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3" w:after="0"/>
        <w:ind w:right="0"/>
        <w:rPr>
          <w:rFonts w:ascii="Arial Narrow" w:hAnsi="Arial Narrow" w:cs="Arial Narrow" w:eastAsia="Arial Narrow" w:hint="default"/>
          <w:b/>
          <w:bCs/>
          <w:sz w:val="19"/>
          <w:szCs w:val="19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2.85pt;height:52.6pt;mso-position-horizontal-relative:char;mso-position-vertical-relative:line" coordorigin="0,0" coordsize="30257,1052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257;height:655" coordorigin="0,398" coordsize="30257,655">
              <v:shape style="position:absolute;left:0;top:398;width:30257;height:655" coordorigin="0,398" coordsize="30257,655" path="m0,398l30257,398,30257,1052,0,1052,0,398xe" filled="true" fillcolor="#f9f9f9" stroked="false">
                <v:path arrowok="t"/>
                <v:fill type="solid"/>
              </v:shape>
              <v:shape style="position:absolute;left:230;top:0;width:398;height:397" type="#_x0000_t75" stroked="false">
                <v:imagedata r:id="rId13" o:title=""/>
              </v:shape>
              <v:shape style="position:absolute;left:314;top:41;width:230;height:317" type="#_x0000_t75" stroked="false">
                <v:imagedata r:id="rId14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7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7pt" strokecolor="#3b4545">
                <v:path arrowok="t"/>
              </v:shape>
            </v:group>
            <v:group style="position:absolute;left:256;top:560;width:2567;height:2" coordorigin="256,560" coordsize="2567,2">
              <v:shape style="position:absolute;left:256;top:560;width:2567;height:2" coordorigin="256,560" coordsize="2567,0" path="m256,560l2823,560e" filled="false" stroked="true" strokeweight=".29697pt" strokecolor="#b0b5b5">
                <v:path arrowok="t"/>
                <v:stroke dashstyle="dash"/>
              </v:shape>
            </v:group>
            <v:group style="position:absolute;left:236;top:557;width:21;height:6" coordorigin="236,557" coordsize="21,6">
              <v:shape style="position:absolute;left:236;top:557;width:21;height:6" coordorigin="236,557" coordsize="21,6" path="m236,563l242,557,256,557e" filled="false" stroked="true" strokeweight=".97231pt" strokecolor="#b0b5b5">
                <v:path arrowok="t"/>
                <v:stroke dashstyle="dash"/>
              </v:shape>
            </v:group>
            <v:group style="position:absolute;left:230;top:563;width:6;height:6" coordorigin="230,563" coordsize="6,6">
              <v:shape style="position:absolute;left:230;top:563;width:6;height:6" coordorigin="230,563" coordsize="6,6" path="m230,569l236,563e" filled="false" stroked="true" strokeweight=".97231pt" strokecolor="#b0b5b5">
                <v:path arrowok="t"/>
                <v:stroke dashstyle="dash"/>
              </v:shape>
            </v:group>
            <v:group style="position:absolute;left:2823;top:563;width:3;height:3" coordorigin="2823,563" coordsize="3,3">
              <v:shape style="position:absolute;left:2823;top:563;width:3;height:3" coordorigin="2823,563" coordsize="3,3" path="m2823,563l2825,566e" filled="false" stroked="true" strokeweight=".97231pt" strokecolor="#b0b5b5">
                <v:path arrowok="t"/>
                <v:stroke dashstyle="dash"/>
              </v:shape>
            </v:group>
            <v:group style="position:absolute;left:2825;top:566;width:4;height:316" coordorigin="2825,566" coordsize="4,316">
              <v:shape style="position:absolute;left:2825;top:566;width:4;height:316" coordorigin="2825,566" coordsize="4,316" path="m2825,566l2829,569,2829,583,2829,866,2829,881e" filled="false" stroked="true" strokeweight=".97231pt" strokecolor="#b0b5b5">
                <v:path arrowok="t"/>
                <v:stroke dashstyle="dash"/>
              </v:shape>
            </v:group>
            <v:group style="position:absolute;left:2988;top:560;width:2567;height:2" coordorigin="2988,560" coordsize="2567,2">
              <v:shape style="position:absolute;left:2988;top:560;width:2567;height:2" coordorigin="2988,560" coordsize="2567,0" path="m2988,560l5554,560e" filled="false" stroked="true" strokeweight=".296972pt" strokecolor="#b0b5b5">
                <v:path arrowok="t"/>
                <v:stroke dashstyle="dash"/>
              </v:shape>
            </v:group>
            <v:group style="position:absolute;left:2967;top:557;width:21;height:6" coordorigin="2967,557" coordsize="21,6">
              <v:shape style="position:absolute;left:2967;top:557;width:21;height:6" coordorigin="2967,557" coordsize="21,6" path="m2967,563l2973,557,2988,557e" filled="false" stroked="true" strokeweight=".97231pt" strokecolor="#b0b5b5">
                <v:path arrowok="t"/>
                <v:stroke dashstyle="dash"/>
              </v:shape>
            </v:group>
            <v:group style="position:absolute;left:2961;top:563;width:6;height:6" coordorigin="2961,563" coordsize="6,6">
              <v:shape style="position:absolute;left:2961;top:563;width:6;height:6" coordorigin="2961,563" coordsize="6,6" path="m2961,569l2967,563e" filled="false" stroked="true" strokeweight=".97231pt" strokecolor="#b0b5b5">
                <v:path arrowok="t"/>
                <v:stroke dashstyle="dash"/>
              </v:shape>
            </v:group>
            <v:group style="position:absolute;left:5554;top:563;width:3;height:3" coordorigin="5554,563" coordsize="3,3">
              <v:shape style="position:absolute;left:5554;top:563;width:3;height:3" coordorigin="5554,563" coordsize="3,3" path="m5554,563l5557,566e" filled="false" stroked="true" strokeweight=".97231pt" strokecolor="#b0b5b5">
                <v:path arrowok="t"/>
                <v:stroke dashstyle="dash"/>
              </v:shape>
            </v:group>
            <v:group style="position:absolute;left:5557;top:566;width:4;height:316" coordorigin="5557,566" coordsize="4,316">
              <v:shape style="position:absolute;left:5557;top:566;width:4;height:316" coordorigin="5557,566" coordsize="4,316" path="m5557,566l5560,569,5560,583,5560,866,5560,881e" filled="false" stroked="true" strokeweight=".97231pt" strokecolor="#b0b5b5">
                <v:path arrowok="t"/>
                <v:stroke dashstyle="dash"/>
              </v:shape>
            </v:group>
            <v:group style="position:absolute;left:5719;top:560;width:2567;height:2" coordorigin="5719,560" coordsize="2567,2">
              <v:shape style="position:absolute;left:5719;top:560;width:2567;height:2" coordorigin="5719,560" coordsize="2567,0" path="m5719,560l8285,560e" filled="false" stroked="true" strokeweight=".296972pt" strokecolor="#b0b5b5">
                <v:path arrowok="t"/>
                <v:stroke dashstyle="dash"/>
              </v:shape>
            </v:group>
            <v:group style="position:absolute;left:5698;top:557;width:21;height:6" coordorigin="5698,557" coordsize="21,6">
              <v:shape style="position:absolute;left:5698;top:557;width:21;height:6" coordorigin="5698,557" coordsize="21,6" path="m5698,563l5704,557,5719,557e" filled="false" stroked="true" strokeweight=".97231pt" strokecolor="#b0b5b5">
                <v:path arrowok="t"/>
                <v:stroke dashstyle="dash"/>
              </v:shape>
            </v:group>
            <v:group style="position:absolute;left:5692;top:563;width:6;height:6" coordorigin="5692,563" coordsize="6,6">
              <v:shape style="position:absolute;left:5692;top:563;width:6;height:6" coordorigin="5692,563" coordsize="6,6" path="m5692,569l5698,563e" filled="false" stroked="true" strokeweight=".97231pt" strokecolor="#b0b5b5">
                <v:path arrowok="t"/>
                <v:stroke dashstyle="dash"/>
              </v:shape>
            </v:group>
            <v:group style="position:absolute;left:8285;top:563;width:3;height:3" coordorigin="8285,563" coordsize="3,3">
              <v:shape style="position:absolute;left:8285;top:563;width:3;height:3" coordorigin="8285,563" coordsize="3,3" path="m8285,563l8288,566e" filled="false" stroked="true" strokeweight=".97231pt" strokecolor="#b0b5b5">
                <v:path arrowok="t"/>
                <v:stroke dashstyle="dash"/>
              </v:shape>
            </v:group>
            <v:group style="position:absolute;left:8288;top:566;width:4;height:316" coordorigin="8288,566" coordsize="4,316">
              <v:shape style="position:absolute;left:8288;top:566;width:4;height:316" coordorigin="8288,566" coordsize="4,316" path="m8288,566l8291,569,8291,583,8291,866,8291,881e" filled="false" stroked="true" strokeweight=".97231pt" strokecolor="#b0b5b5">
                <v:path arrowok="t"/>
                <v:stroke dashstyle="dash"/>
              </v:shape>
            </v:group>
            <v:group style="position:absolute;left:8450;top:560;width:2567;height:2" coordorigin="8450,560" coordsize="2567,2">
              <v:shape style="position:absolute;left:8450;top:560;width:2567;height:2" coordorigin="8450,560" coordsize="2567,0" path="m8450,560l11017,560e" filled="false" stroked="true" strokeweight=".296974pt" strokecolor="#b0b5b5">
                <v:path arrowok="t"/>
                <v:stroke dashstyle="dash"/>
              </v:shape>
            </v:group>
            <v:group style="position:absolute;left:8430;top:557;width:21;height:6" coordorigin="8430,557" coordsize="21,6">
              <v:shape style="position:absolute;left:8430;top:557;width:21;height:6" coordorigin="8430,557" coordsize="21,6" path="m8430,563l8436,557,8450,557e" filled="false" stroked="true" strokeweight=".97231pt" strokecolor="#b0b5b5">
                <v:path arrowok="t"/>
                <v:stroke dashstyle="dash"/>
              </v:shape>
            </v:group>
            <v:group style="position:absolute;left:8424;top:563;width:6;height:6" coordorigin="8424,563" coordsize="6,6">
              <v:shape style="position:absolute;left:8424;top:563;width:6;height:6" coordorigin="8424,563" coordsize="6,6" path="m8424,569l8430,563e" filled="false" stroked="true" strokeweight=".97231pt" strokecolor="#b0b5b5">
                <v:path arrowok="t"/>
                <v:stroke dashstyle="dash"/>
              </v:shape>
            </v:group>
            <v:group style="position:absolute;left:11017;top:563;width:3;height:3" coordorigin="11017,563" coordsize="3,3">
              <v:shape style="position:absolute;left:11017;top:563;width:3;height:3" coordorigin="11017,563" coordsize="3,3" path="m11017,563l11019,566e" filled="false" stroked="true" strokeweight=".97231pt" strokecolor="#b0b5b5">
                <v:path arrowok="t"/>
                <v:stroke dashstyle="dash"/>
              </v:shape>
            </v:group>
            <v:group style="position:absolute;left:11019;top:566;width:4;height:316" coordorigin="11019,566" coordsize="4,316">
              <v:shape style="position:absolute;left:11019;top:566;width:4;height:316" coordorigin="11019,566" coordsize="4,316" path="m11019,566l11022,569,11022,583,11022,866,11022,881e" filled="false" stroked="true" strokeweight=".97231pt" strokecolor="#b0b5b5">
                <v:path arrowok="t"/>
                <v:stroke dashstyle="dash"/>
              </v:shape>
            </v:group>
            <v:group style="position:absolute;left:11182;top:560;width:2567;height:2" coordorigin="11182,560" coordsize="2567,2">
              <v:shape style="position:absolute;left:11182;top:560;width:2567;height:2" coordorigin="11182,560" coordsize="2567,0" path="m11182,560l13748,560e" filled="false" stroked="true" strokeweight=".296976pt" strokecolor="#b0b5b5">
                <v:path arrowok="t"/>
                <v:stroke dashstyle="dash"/>
              </v:shape>
            </v:group>
            <v:group style="position:absolute;left:11161;top:557;width:21;height:6" coordorigin="11161,557" coordsize="21,6">
              <v:shape style="position:absolute;left:11161;top:557;width:21;height:6" coordorigin="11161,557" coordsize="21,6" path="m11161,563l11167,557,11182,557e" filled="false" stroked="true" strokeweight=".97231pt" strokecolor="#b0b5b5">
                <v:path arrowok="t"/>
                <v:stroke dashstyle="dash"/>
              </v:shape>
            </v:group>
            <v:group style="position:absolute;left:11155;top:563;width:6;height:6" coordorigin="11155,563" coordsize="6,6">
              <v:shape style="position:absolute;left:11155;top:563;width:6;height:6" coordorigin="11155,563" coordsize="6,6" path="m11155,569l11161,563e" filled="false" stroked="true" strokeweight=".97231pt" strokecolor="#b0b5b5">
                <v:path arrowok="t"/>
                <v:stroke dashstyle="dash"/>
              </v:shape>
            </v:group>
            <v:group style="position:absolute;left:13748;top:563;width:3;height:3" coordorigin="13748,563" coordsize="3,3">
              <v:shape style="position:absolute;left:13748;top:563;width:3;height:3" coordorigin="13748,563" coordsize="3,3" path="m13748,563l13751,566e" filled="false" stroked="true" strokeweight=".97231pt" strokecolor="#b0b5b5">
                <v:path arrowok="t"/>
                <v:stroke dashstyle="dash"/>
              </v:shape>
            </v:group>
            <v:group style="position:absolute;left:13751;top:566;width:4;height:316" coordorigin="13751,566" coordsize="4,316">
              <v:shape style="position:absolute;left:13751;top:566;width:4;height:316" coordorigin="13751,566" coordsize="4,316" path="m13751,566l13754,569,13754,583,13754,866,13754,881e" filled="false" stroked="true" strokeweight=".97231pt" strokecolor="#b0b5b5">
                <v:path arrowok="t"/>
                <v:stroke dashstyle="dash"/>
              </v:shape>
            </v:group>
            <v:group style="position:absolute;left:13913;top:560;width:2567;height:2" coordorigin="13913,560" coordsize="2567,2">
              <v:shape style="position:absolute;left:13913;top:560;width:2567;height:2" coordorigin="13913,560" coordsize="2567,0" path="m13913,560l16479,560e" filled="false" stroked="true" strokeweight=".296977pt" strokecolor="#b0b5b5">
                <v:path arrowok="t"/>
                <v:stroke dashstyle="dash"/>
              </v:shape>
            </v:group>
            <v:group style="position:absolute;left:13892;top:557;width:21;height:6" coordorigin="13892,557" coordsize="21,6">
              <v:shape style="position:absolute;left:13892;top:557;width:21;height:6" coordorigin="13892,557" coordsize="21,6" path="m13892,563l13898,557,13913,557e" filled="false" stroked="true" strokeweight=".97231pt" strokecolor="#b0b5b5">
                <v:path arrowok="t"/>
                <v:stroke dashstyle="dash"/>
              </v:shape>
            </v:group>
            <v:group style="position:absolute;left:13886;top:563;width:6;height:6" coordorigin="13886,563" coordsize="6,6">
              <v:shape style="position:absolute;left:13886;top:563;width:6;height:6" coordorigin="13886,563" coordsize="6,6" path="m13886,569l13892,563e" filled="false" stroked="true" strokeweight=".97231pt" strokecolor="#b0b5b5">
                <v:path arrowok="t"/>
                <v:stroke dashstyle="dash"/>
              </v:shape>
            </v:group>
            <v:group style="position:absolute;left:16479;top:563;width:3;height:3" coordorigin="16479,563" coordsize="3,3">
              <v:shape style="position:absolute;left:16479;top:563;width:3;height:3" coordorigin="16479,563" coordsize="3,3" path="m16479,563l16482,566e" filled="false" stroked="true" strokeweight=".97231pt" strokecolor="#b0b5b5">
                <v:path arrowok="t"/>
                <v:stroke dashstyle="dash"/>
              </v:shape>
            </v:group>
            <v:group style="position:absolute;left:16482;top:566;width:4;height:316" coordorigin="16482,566" coordsize="4,316">
              <v:shape style="position:absolute;left:16482;top:566;width:4;height:316" coordorigin="16482,566" coordsize="4,316" path="m16482,566l16485,569,16485,583,16485,866,16485,881e" filled="false" stroked="true" strokeweight=".97231pt" strokecolor="#b0b5b5">
                <v:path arrowok="t"/>
                <v:stroke dashstyle="dash"/>
              </v:shape>
            </v:group>
            <v:group style="position:absolute;left:16644;top:560;width:2567;height:2" coordorigin="16644,560" coordsize="2567,2">
              <v:shape style="position:absolute;left:16644;top:560;width:2567;height:2" coordorigin="16644,560" coordsize="2567,0" path="m16644,560l19210,560e" filled="false" stroked="true" strokeweight=".296977pt" strokecolor="#b0b5b5">
                <v:path arrowok="t"/>
                <v:stroke dashstyle="dash"/>
              </v:shape>
            </v:group>
            <v:group style="position:absolute;left:16624;top:557;width:21;height:6" coordorigin="16624,557" coordsize="21,6">
              <v:shape style="position:absolute;left:16624;top:557;width:21;height:6" coordorigin="16624,557" coordsize="21,6" path="m16624,563l16630,557,16644,557e" filled="false" stroked="true" strokeweight=".97231pt" strokecolor="#b0b5b5">
                <v:path arrowok="t"/>
                <v:stroke dashstyle="dash"/>
              </v:shape>
            </v:group>
            <v:group style="position:absolute;left:16618;top:563;width:6;height:6" coordorigin="16618,563" coordsize="6,6">
              <v:shape style="position:absolute;left:16618;top:563;width:6;height:6" coordorigin="16618,563" coordsize="6,6" path="m16618,569l16624,563e" filled="false" stroked="true" strokeweight=".97231pt" strokecolor="#b0b5b5">
                <v:path arrowok="t"/>
                <v:stroke dashstyle="dash"/>
              </v:shape>
            </v:group>
            <v:group style="position:absolute;left:19210;top:563;width:3;height:3" coordorigin="19210,563" coordsize="3,3">
              <v:shape style="position:absolute;left:19210;top:563;width:3;height:3" coordorigin="19210,563" coordsize="3,3" path="m19210,563l19213,566e" filled="false" stroked="true" strokeweight=".97231pt" strokecolor="#b0b5b5">
                <v:path arrowok="t"/>
                <v:stroke dashstyle="dash"/>
              </v:shape>
            </v:group>
            <v:group style="position:absolute;left:19213;top:566;width:4;height:316" coordorigin="19213,566" coordsize="4,316">
              <v:shape style="position:absolute;left:19213;top:566;width:4;height:316" coordorigin="19213,566" coordsize="4,316" path="m19213,566l19216,569,19216,583,19216,866,19216,881e" filled="false" stroked="true" strokeweight=".97231pt" strokecolor="#b0b5b5">
                <v:path arrowok="t"/>
                <v:stroke dashstyle="dash"/>
              </v:shape>
            </v:group>
            <v:group style="position:absolute;left:19375;top:560;width:2567;height:2" coordorigin="19375,560" coordsize="2567,2">
              <v:shape style="position:absolute;left:19375;top:560;width:2567;height:2" coordorigin="19375,560" coordsize="2567,0" path="m19375,560l21942,560e" filled="false" stroked="true" strokeweight=".296979pt" strokecolor="#b0b5b5">
                <v:path arrowok="t"/>
                <v:stroke dashstyle="dash"/>
              </v:shape>
            </v:group>
            <v:group style="position:absolute;left:19355;top:557;width:21;height:6" coordorigin="19355,557" coordsize="21,6">
              <v:shape style="position:absolute;left:19355;top:557;width:21;height:6" coordorigin="19355,557" coordsize="21,6" path="m19355,563l19361,557,19375,557e" filled="false" stroked="true" strokeweight=".97231pt" strokecolor="#b0b5b5">
                <v:path arrowok="t"/>
                <v:stroke dashstyle="dash"/>
              </v:shape>
            </v:group>
            <v:group style="position:absolute;left:19349;top:563;width:6;height:6" coordorigin="19349,563" coordsize="6,6">
              <v:shape style="position:absolute;left:19349;top:563;width:6;height:6" coordorigin="19349,563" coordsize="6,6" path="m19349,569l19355,563e" filled="false" stroked="true" strokeweight=".97231pt" strokecolor="#b0b5b5">
                <v:path arrowok="t"/>
                <v:stroke dashstyle="dash"/>
              </v:shape>
            </v:group>
            <v:group style="position:absolute;left:21942;top:563;width:3;height:3" coordorigin="21942,563" coordsize="3,3">
              <v:shape style="position:absolute;left:21942;top:563;width:3;height:3" coordorigin="21942,563" coordsize="3,3" path="m21942,563l21945,566e" filled="false" stroked="true" strokeweight=".97231pt" strokecolor="#b0b5b5">
                <v:path arrowok="t"/>
                <v:stroke dashstyle="dash"/>
              </v:shape>
            </v:group>
            <v:group style="position:absolute;left:21945;top:566;width:4;height:316" coordorigin="21945,566" coordsize="4,316">
              <v:shape style="position:absolute;left:21945;top:566;width:4;height:316" coordorigin="21945,566" coordsize="4,316" path="m21945,566l21948,569,21948,583,21948,866,21948,881e" filled="false" stroked="true" strokeweight=".97231pt" strokecolor="#b0b5b5">
                <v:path arrowok="t"/>
                <v:stroke dashstyle="dash"/>
              </v:shape>
            </v:group>
            <v:group style="position:absolute;left:22107;top:560;width:2567;height:2" coordorigin="22107,560" coordsize="2567,2">
              <v:shape style="position:absolute;left:22107;top:560;width:2567;height:2" coordorigin="22107,560" coordsize="2567,0" path="m22107,560l24673,560e" filled="false" stroked="true" strokeweight=".296981pt" strokecolor="#b0b5b5">
                <v:path arrowok="t"/>
                <v:stroke dashstyle="dash"/>
              </v:shape>
            </v:group>
            <v:group style="position:absolute;left:22086;top:557;width:21;height:6" coordorigin="22086,557" coordsize="21,6">
              <v:shape style="position:absolute;left:22086;top:557;width:21;height:6" coordorigin="22086,557" coordsize="21,6" path="m22086,563l22092,557,22107,557e" filled="false" stroked="true" strokeweight=".97231pt" strokecolor="#b0b5b5">
                <v:path arrowok="t"/>
                <v:stroke dashstyle="dash"/>
              </v:shape>
            </v:group>
            <v:group style="position:absolute;left:22080;top:563;width:6;height:6" coordorigin="22080,563" coordsize="6,6">
              <v:shape style="position:absolute;left:22080;top:563;width:6;height:6" coordorigin="22080,563" coordsize="6,6" path="m22080,569l22086,563e" filled="false" stroked="true" strokeweight=".97231pt" strokecolor="#b0b5b5">
                <v:path arrowok="t"/>
                <v:stroke dashstyle="dash"/>
              </v:shape>
            </v:group>
            <v:group style="position:absolute;left:24673;top:563;width:3;height:3" coordorigin="24673,563" coordsize="3,3">
              <v:shape style="position:absolute;left:24673;top:563;width:3;height:3" coordorigin="24673,563" coordsize="3,3" path="m24673,563l24676,566e" filled="false" stroked="true" strokeweight=".97231pt" strokecolor="#b0b5b5">
                <v:path arrowok="t"/>
                <v:stroke dashstyle="dash"/>
              </v:shape>
            </v:group>
            <v:group style="position:absolute;left:24676;top:566;width:4;height:316" coordorigin="24676,566" coordsize="4,316">
              <v:shape style="position:absolute;left:24676;top:566;width:4;height:316" coordorigin="24676,566" coordsize="4,316" path="m24676,566l24679,569,24679,583,24679,866,24679,881e" filled="false" stroked="true" strokeweight=".97231pt" strokecolor="#b0b5b5">
                <v:path arrowok="t"/>
                <v:stroke dashstyle="dash"/>
              </v:shape>
            </v:group>
            <v:group style="position:absolute;left:24838;top:560;width:2567;height:2" coordorigin="24838,560" coordsize="2567,2">
              <v:shape style="position:absolute;left:24838;top:560;width:2567;height:2" coordorigin="24838,560" coordsize="2567,0" path="m24838,560l27404,560e" filled="false" stroked="true" strokeweight=".296983pt" strokecolor="#b0b5b5">
                <v:path arrowok="t"/>
                <v:stroke dashstyle="dash"/>
              </v:shape>
            </v:group>
            <v:group style="position:absolute;left:24818;top:557;width:21;height:6" coordorigin="24818,557" coordsize="21,6">
              <v:shape style="position:absolute;left:24818;top:557;width:21;height:6" coordorigin="24818,557" coordsize="21,6" path="m24818,563l24823,557,24838,557e" filled="false" stroked="true" strokeweight=".97231pt" strokecolor="#b0b5b5">
                <v:path arrowok="t"/>
                <v:stroke dashstyle="dash"/>
              </v:shape>
            </v:group>
            <v:group style="position:absolute;left:24812;top:563;width:6;height:6" coordorigin="24812,563" coordsize="6,6">
              <v:shape style="position:absolute;left:24812;top:563;width:6;height:6" coordorigin="24812,563" coordsize="6,6" path="m24812,569l24818,563e" filled="false" stroked="true" strokeweight=".97231pt" strokecolor="#b0b5b5">
                <v:path arrowok="t"/>
                <v:stroke dashstyle="dash"/>
              </v:shape>
            </v:group>
            <v:group style="position:absolute;left:27404;top:563;width:3;height:3" coordorigin="27404,563" coordsize="3,3">
              <v:shape style="position:absolute;left:27404;top:563;width:3;height:3" coordorigin="27404,563" coordsize="3,3" path="m27404,563l27407,566e" filled="false" stroked="true" strokeweight=".97231pt" strokecolor="#b0b5b5">
                <v:path arrowok="t"/>
                <v:stroke dashstyle="dash"/>
              </v:shape>
            </v:group>
            <v:group style="position:absolute;left:27407;top:566;width:4;height:316" coordorigin="27407,566" coordsize="4,316">
              <v:shape style="position:absolute;left:27407;top:566;width:4;height:316" coordorigin="27407,566" coordsize="4,316" path="m27407,566l27410,569,27410,583,27410,866,27410,881e" filled="false" stroked="true" strokeweight=".97231pt" strokecolor="#b0b5b5">
                <v:path arrowok="t"/>
                <v:stroke dashstyle="dash"/>
              </v:shape>
            </v:group>
            <v:group style="position:absolute;left:27569;top:560;width:2567;height:2" coordorigin="27569,560" coordsize="2567,2">
              <v:shape style="position:absolute;left:27569;top:560;width:2567;height:2" coordorigin="27569,560" coordsize="2567,0" path="m27569,560l30136,560e" filled="false" stroked="true" strokeweight=".296984pt" strokecolor="#b0b5b5">
                <v:path arrowok="t"/>
                <v:stroke dashstyle="dash"/>
              </v:shape>
            </v:group>
            <v:group style="position:absolute;left:27549;top:557;width:21;height:6" coordorigin="27549,557" coordsize="21,6">
              <v:shape style="position:absolute;left:27549;top:557;width:21;height:6" coordorigin="27549,557" coordsize="21,6" path="m27549,563l27555,557,27569,557e" filled="false" stroked="true" strokeweight=".97231pt" strokecolor="#b0b5b5">
                <v:path arrowok="t"/>
                <v:stroke dashstyle="dash"/>
              </v:shape>
            </v:group>
            <v:group style="position:absolute;left:27543;top:563;width:6;height:6" coordorigin="27543,563" coordsize="6,6">
              <v:shape style="position:absolute;left:27543;top:563;width:6;height:6" coordorigin="27543,563" coordsize="6,6" path="m27543,569l27549,563e" filled="false" stroked="true" strokeweight=".97231pt" strokecolor="#b0b5b5">
                <v:path arrowok="t"/>
                <v:stroke dashstyle="dash"/>
              </v:shape>
            </v:group>
            <v:group style="position:absolute;left:30136;top:563;width:3;height:3" coordorigin="30136,563" coordsize="3,3">
              <v:shape style="position:absolute;left:30136;top:563;width:3;height:3" coordorigin="30136,563" coordsize="3,3" path="m30136,563l30139,566e" filled="false" stroked="true" strokeweight=".97231pt" strokecolor="#b0b5b5">
                <v:path arrowok="t"/>
                <v:stroke dashstyle="dash"/>
              </v:shape>
            </v:group>
            <v:group style="position:absolute;left:30139;top:566;width:4;height:316" coordorigin="30139,566" coordsize="4,316">
              <v:shape style="position:absolute;left:30139;top:566;width:4;height:316" coordorigin="30139,566" coordsize="4,316" path="m30139,566l30142,569,30142,583,30142,866,30142,881e" filled="false" stroked="true" strokeweight=".97231pt" strokecolor="#b0b5b5">
                <v:path arrowok="t"/>
                <v:stroke dashstyle="dash"/>
              </v:shape>
              <v:shape style="position:absolute;left:787;top:137;width:3272;height:142" type="#_x0000_t202" filled="false" stroked="false">
                <v:textbox inset="0,0,0,0">
                  <w:txbxContent>
                    <w:p>
                      <w:pPr>
                        <w:tabs>
                          <w:tab w:pos="945" w:val="left" w:leader="none"/>
                        </w:tabs>
                        <w:spacing w:line="141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 w:cs="Trebuchet MS" w:eastAsia="Trebuchet MS" w:hint="default"/>
                          <w:color w:val="3B4545"/>
                          <w:sz w:val="14"/>
                          <w:szCs w:val="14"/>
                        </w:rPr>
                        <w:t>Sample</w:t>
                      </w:r>
                      <w:r>
                        <w:rPr>
                          <w:rFonts w:ascii="Trebuchet MS" w:hAnsi="Trebuchet MS" w:cs="Trebuchet MS" w:eastAsia="Trebuchet MS" w:hint="default"/>
                          <w:color w:val="3B4545"/>
                          <w:spacing w:val="-28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 w:hint="default"/>
                          <w:color w:val="3B4545"/>
                          <w:sz w:val="14"/>
                          <w:szCs w:val="14"/>
                        </w:rPr>
                        <w:t>01</w:t>
                        <w:tab/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10"/>
                          <w:sz w:val="14"/>
                          <w:szCs w:val="14"/>
                        </w:rPr>
                        <w:t>SAMPLE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spacing w:val="-25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10"/>
                          <w:sz w:val="14"/>
                          <w:szCs w:val="14"/>
                        </w:rPr>
                        <w:t>01’S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spacing w:val="-26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10"/>
                          <w:sz w:val="14"/>
                          <w:szCs w:val="14"/>
                        </w:rPr>
                        <w:t>DETAILED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spacing w:val="-25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10"/>
                          <w:sz w:val="14"/>
                          <w:szCs w:val="14"/>
                        </w:rPr>
                        <w:t>DESCRIPTION</w:t>
                      </w:r>
                      <w:r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 Narrow" w:hAnsi="Arial Narrow" w:cs="Arial Narrow" w:eastAsia="Arial Narrow" w:hint="default"/>
          <w:b/>
          <w:bCs/>
          <w:sz w:val="18"/>
          <w:szCs w:val="18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2.85pt;height:166.65pt;mso-position-horizontal-relative:char;mso-position-vertical-relative:line" coordorigin="0,0" coordsize="30257,3333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257;height:2935" coordorigin="0,398" coordsize="30257,2935">
              <v:shape style="position:absolute;left:0;top:398;width:30257;height:2935" coordorigin="0,398" coordsize="30257,2935" path="m0,398l30257,398,30257,3332,0,3332,0,398xe" filled="true" fillcolor="#f9f9f9" stroked="false">
                <v:path arrowok="t"/>
                <v:fill type="solid"/>
              </v:shape>
              <v:shape style="position:absolute;left:230;top:0;width:398;height:398" type="#_x0000_t75" stroked="false">
                <v:imagedata r:id="rId15" o:title=""/>
              </v:shape>
              <v:shape style="position:absolute;left:314;top:41;width:230;height:317" type="#_x0000_t75" stroked="false">
                <v:imagedata r:id="rId12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8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</v:group>
            <v:group style="position:absolute;left:239;top:561;width:2582;height:2" coordorigin="239,561" coordsize="2582,2">
              <v:shape style="position:absolute;left:239;top:561;width:2582;height:2" coordorigin="239,561" coordsize="2582,0" path="m239,561l2820,561e" filled="false" stroked="true" strokeweight=".441959pt" strokecolor="#b0b5b5">
                <v:path arrowok="t"/>
                <v:stroke dashstyle="dash"/>
              </v:shape>
            </v:group>
            <v:group style="position:absolute;left:239;top:3169;width:2582;height:2" coordorigin="239,3169" coordsize="2582,2">
              <v:shape style="position:absolute;left:239;top:3169;width:2582;height:2" coordorigin="239,3169" coordsize="2582,0" path="m239,3169l2820,3169e" filled="false" stroked="true" strokeweight=".441959pt" strokecolor="#b0b5b5">
                <v:path arrowok="t"/>
                <v:stroke dashstyle="dash"/>
              </v:shape>
            </v:group>
            <v:group style="position:absolute;left:234;top:557;width:2;height:2617" coordorigin="234,557" coordsize="2,2617">
              <v:shape style="position:absolute;left:234;top:557;width:2;height:2617" coordorigin="234,557" coordsize="0,2617" path="m234,3173l234,557e" filled="false" stroked="true" strokeweight=".441964pt" strokecolor="#b0b5b5">
                <v:path arrowok="t"/>
                <v:stroke dashstyle="dash"/>
              </v:shape>
            </v:group>
            <v:group style="position:absolute;left:2824;top:557;width:2;height:2617" coordorigin="2824,557" coordsize="2,2617">
              <v:shape style="position:absolute;left:2824;top:557;width:2;height:2617" coordorigin="2824,557" coordsize="0,2617" path="m2824,3173l2824,557e" filled="false" stroked="true" strokeweight=".441978pt" strokecolor="#b0b5b5">
                <v:path arrowok="t"/>
                <v:stroke dashstyle="dash"/>
              </v:shape>
            </v:group>
            <v:group style="position:absolute;left:2970;top:561;width:2582;height:2" coordorigin="2970,561" coordsize="2582,2">
              <v:shape style="position:absolute;left:2970;top:561;width:2582;height:2" coordorigin="2970,561" coordsize="2582,0" path="m2970,561l5551,561e" filled="false" stroked="true" strokeweight=".441959pt" strokecolor="#b0b5b5">
                <v:path arrowok="t"/>
                <v:stroke dashstyle="dash"/>
              </v:shape>
            </v:group>
            <v:group style="position:absolute;left:2970;top:3169;width:2582;height:2" coordorigin="2970,3169" coordsize="2582,2">
              <v:shape style="position:absolute;left:2970;top:3169;width:2582;height:2" coordorigin="2970,3169" coordsize="2582,0" path="m2970,3169l5551,3169e" filled="false" stroked="true" strokeweight=".441959pt" strokecolor="#b0b5b5">
                <v:path arrowok="t"/>
                <v:stroke dashstyle="dash"/>
              </v:shape>
            </v:group>
            <v:group style="position:absolute;left:2966;top:557;width:2;height:2617" coordorigin="2966,557" coordsize="2,2617">
              <v:shape style="position:absolute;left:2966;top:557;width:2;height:2617" coordorigin="2966,557" coordsize="0,2617" path="m2966,3173l2966,557e" filled="false" stroked="true" strokeweight=".441979pt" strokecolor="#b0b5b5">
                <v:path arrowok="t"/>
                <v:stroke dashstyle="dash"/>
              </v:shape>
            </v:group>
            <v:group style="position:absolute;left:5555;top:557;width:2;height:2617" coordorigin="5555,557" coordsize="2,2617">
              <v:shape style="position:absolute;left:5555;top:557;width:2;height:2617" coordorigin="5555,557" coordsize="0,2617" path="m5555,3173l5555,557e" filled="false" stroked="true" strokeweight=".441993pt" strokecolor="#b0b5b5">
                <v:path arrowok="t"/>
                <v:stroke dashstyle="dash"/>
              </v:shape>
            </v:group>
            <v:group style="position:absolute;left:5701;top:561;width:2582;height:2" coordorigin="5701,561" coordsize="2582,2">
              <v:shape style="position:absolute;left:5701;top:561;width:2582;height:2" coordorigin="5701,561" coordsize="2582,0" path="m5701,561l8282,561e" filled="false" stroked="true" strokeweight=".441959pt" strokecolor="#b0b5b5">
                <v:path arrowok="t"/>
                <v:stroke dashstyle="dash"/>
              </v:shape>
            </v:group>
            <v:group style="position:absolute;left:5701;top:3169;width:2582;height:2" coordorigin="5701,3169" coordsize="2582,2">
              <v:shape style="position:absolute;left:5701;top:3169;width:2582;height:2" coordorigin="5701,3169" coordsize="2582,0" path="m5701,3169l8282,3169e" filled="false" stroked="true" strokeweight=".441959pt" strokecolor="#b0b5b5">
                <v:path arrowok="t"/>
                <v:stroke dashstyle="dash"/>
              </v:shape>
            </v:group>
            <v:group style="position:absolute;left:5697;top:557;width:2;height:2617" coordorigin="5697,557" coordsize="2,2617">
              <v:shape style="position:absolute;left:5697;top:557;width:2;height:2617" coordorigin="5697,557" coordsize="0,2617" path="m5697,3173l5697,557e" filled="false" stroked="true" strokeweight=".441994pt" strokecolor="#b0b5b5">
                <v:path arrowok="t"/>
                <v:stroke dashstyle="dash"/>
              </v:shape>
            </v:group>
            <v:group style="position:absolute;left:8287;top:557;width:2;height:2617" coordorigin="8287,557" coordsize="2,2617">
              <v:shape style="position:absolute;left:8287;top:557;width:2;height:2617" coordorigin="8287,557" coordsize="0,2617" path="m8287,3173l8287,557e" filled="false" stroked="true" strokeweight=".442008pt" strokecolor="#b0b5b5">
                <v:path arrowok="t"/>
                <v:stroke dashstyle="dash"/>
              </v:shape>
            </v:group>
            <v:group style="position:absolute;left:8433;top:561;width:2582;height:2" coordorigin="8433,561" coordsize="2582,2">
              <v:shape style="position:absolute;left:8433;top:561;width:2582;height:2" coordorigin="8433,561" coordsize="2582,0" path="m8433,561l11014,561e" filled="false" stroked="true" strokeweight=".441959pt" strokecolor="#b0b5b5">
                <v:path arrowok="t"/>
                <v:stroke dashstyle="dash"/>
              </v:shape>
            </v:group>
            <v:group style="position:absolute;left:8433;top:3169;width:2582;height:2" coordorigin="8433,3169" coordsize="2582,2">
              <v:shape style="position:absolute;left:8433;top:3169;width:2582;height:2" coordorigin="8433,3169" coordsize="2582,0" path="m8433,3169l11014,3169e" filled="false" stroked="true" strokeweight=".441959pt" strokecolor="#b0b5b5">
                <v:path arrowok="t"/>
                <v:stroke dashstyle="dash"/>
              </v:shape>
            </v:group>
            <v:group style="position:absolute;left:8428;top:557;width:2;height:2617" coordorigin="8428,557" coordsize="2,2617">
              <v:shape style="position:absolute;left:8428;top:557;width:2;height:2617" coordorigin="8428,557" coordsize="0,2617" path="m8428,3173l8428,557e" filled="false" stroked="true" strokeweight=".442009pt" strokecolor="#b0b5b5">
                <v:path arrowok="t"/>
                <v:stroke dashstyle="dash"/>
              </v:shape>
            </v:group>
            <v:group style="position:absolute;left:11018;top:557;width:2;height:2617" coordorigin="11018,557" coordsize="2,2617">
              <v:shape style="position:absolute;left:11018;top:557;width:2;height:2617" coordorigin="11018,557" coordsize="0,2617" path="m11018,3173l11018,557e" filled="false" stroked="true" strokeweight=".442023pt" strokecolor="#b0b5b5">
                <v:path arrowok="t"/>
                <v:stroke dashstyle="dash"/>
              </v:shape>
            </v:group>
            <v:group style="position:absolute;left:11164;top:561;width:2582;height:2" coordorigin="11164,561" coordsize="2582,2">
              <v:shape style="position:absolute;left:11164;top:561;width:2582;height:2" coordorigin="11164,561" coordsize="2582,0" path="m11164,561l13745,561e" filled="false" stroked="true" strokeweight=".441959pt" strokecolor="#b0b5b5">
                <v:path arrowok="t"/>
                <v:stroke dashstyle="dash"/>
              </v:shape>
            </v:group>
            <v:group style="position:absolute;left:11164;top:3169;width:2582;height:2" coordorigin="11164,3169" coordsize="2582,2">
              <v:shape style="position:absolute;left:11164;top:3169;width:2582;height:2" coordorigin="11164,3169" coordsize="2582,0" path="m11164,3169l13745,3169e" filled="false" stroked="true" strokeweight=".441959pt" strokecolor="#b0b5b5">
                <v:path arrowok="t"/>
                <v:stroke dashstyle="dash"/>
              </v:shape>
            </v:group>
            <v:group style="position:absolute;left:11159;top:557;width:2;height:2617" coordorigin="11159,557" coordsize="2,2617">
              <v:shape style="position:absolute;left:11159;top:557;width:2;height:2617" coordorigin="11159,557" coordsize="0,2617" path="m11159,3173l11159,557e" filled="false" stroked="true" strokeweight=".442024pt" strokecolor="#b0b5b5">
                <v:path arrowok="t"/>
                <v:stroke dashstyle="dash"/>
              </v:shape>
            </v:group>
            <v:group style="position:absolute;left:13749;top:557;width:2;height:2617" coordorigin="13749,557" coordsize="2,2617">
              <v:shape style="position:absolute;left:13749;top:557;width:2;height:2617" coordorigin="13749,557" coordsize="0,2617" path="m13749,3173l13749,557e" filled="false" stroked="true" strokeweight=".442038pt" strokecolor="#b0b5b5">
                <v:path arrowok="t"/>
                <v:stroke dashstyle="dash"/>
              </v:shape>
            </v:group>
            <v:group style="position:absolute;left:13895;top:561;width:2582;height:2" coordorigin="13895,561" coordsize="2582,2">
              <v:shape style="position:absolute;left:13895;top:561;width:2582;height:2" coordorigin="13895,561" coordsize="2582,0" path="m13895,561l16476,561e" filled="false" stroked="true" strokeweight=".441959pt" strokecolor="#b0b5b5">
                <v:path arrowok="t"/>
                <v:stroke dashstyle="dash"/>
              </v:shape>
            </v:group>
            <v:group style="position:absolute;left:13895;top:3169;width:2582;height:2" coordorigin="13895,3169" coordsize="2582,2">
              <v:shape style="position:absolute;left:13895;top:3169;width:2582;height:2" coordorigin="13895,3169" coordsize="2582,0" path="m13895,3169l16476,3169e" filled="false" stroked="true" strokeweight=".441959pt" strokecolor="#b0b5b5">
                <v:path arrowok="t"/>
                <v:stroke dashstyle="dash"/>
              </v:shape>
            </v:group>
            <v:group style="position:absolute;left:13891;top:557;width:2;height:2617" coordorigin="13891,557" coordsize="2,2617">
              <v:shape style="position:absolute;left:13891;top:557;width:2;height:2617" coordorigin="13891,557" coordsize="0,2617" path="m13891,3173l13891,557e" filled="false" stroked="true" strokeweight=".442039pt" strokecolor="#b0b5b5">
                <v:path arrowok="t"/>
                <v:stroke dashstyle="dash"/>
              </v:shape>
            </v:group>
            <v:group style="position:absolute;left:16481;top:557;width:2;height:2617" coordorigin="16481,557" coordsize="2,2617">
              <v:shape style="position:absolute;left:16481;top:557;width:2;height:2617" coordorigin="16481,557" coordsize="0,2617" path="m16481,3173l16481,557e" filled="false" stroked="true" strokeweight=".442053pt" strokecolor="#b0b5b5">
                <v:path arrowok="t"/>
                <v:stroke dashstyle="dash"/>
              </v:shape>
            </v:group>
            <v:group style="position:absolute;left:16626;top:561;width:2582;height:2" coordorigin="16626,561" coordsize="2582,2">
              <v:shape style="position:absolute;left:16626;top:561;width:2582;height:2" coordorigin="16626,561" coordsize="2582,0" path="m16626,561l19208,561e" filled="false" stroked="true" strokeweight=".441959pt" strokecolor="#b0b5b5">
                <v:path arrowok="t"/>
                <v:stroke dashstyle="dash"/>
              </v:shape>
            </v:group>
            <v:group style="position:absolute;left:16626;top:3169;width:2582;height:2" coordorigin="16626,3169" coordsize="2582,2">
              <v:shape style="position:absolute;left:16626;top:3169;width:2582;height:2" coordorigin="16626,3169" coordsize="2582,0" path="m16626,3169l19208,3169e" filled="false" stroked="true" strokeweight=".441959pt" strokecolor="#b0b5b5">
                <v:path arrowok="t"/>
                <v:stroke dashstyle="dash"/>
              </v:shape>
            </v:group>
            <v:group style="position:absolute;left:16622;top:557;width:2;height:2617" coordorigin="16622,557" coordsize="2,2617">
              <v:shape style="position:absolute;left:16622;top:557;width:2;height:2617" coordorigin="16622,557" coordsize="0,2617" path="m16622,3173l16622,557e" filled="false" stroked="true" strokeweight=".442054pt" strokecolor="#b0b5b5">
                <v:path arrowok="t"/>
                <v:stroke dashstyle="dash"/>
              </v:shape>
            </v:group>
            <v:group style="position:absolute;left:19212;top:557;width:2;height:2617" coordorigin="19212,557" coordsize="2,2617">
              <v:shape style="position:absolute;left:19212;top:557;width:2;height:2617" coordorigin="19212,557" coordsize="0,2617" path="m19212,3173l19212,557e" filled="false" stroked="true" strokeweight=".442068pt" strokecolor="#b0b5b5">
                <v:path arrowok="t"/>
                <v:stroke dashstyle="dash"/>
              </v:shape>
            </v:group>
            <v:group style="position:absolute;left:19358;top:561;width:2582;height:2" coordorigin="19358,561" coordsize="2582,2">
              <v:shape style="position:absolute;left:19358;top:561;width:2582;height:2" coordorigin="19358,561" coordsize="2582,0" path="m19358,561l21939,561e" filled="false" stroked="true" strokeweight=".441959pt" strokecolor="#b0b5b5">
                <v:path arrowok="t"/>
                <v:stroke dashstyle="dash"/>
              </v:shape>
            </v:group>
            <v:group style="position:absolute;left:19358;top:3169;width:2582;height:2" coordorigin="19358,3169" coordsize="2582,2">
              <v:shape style="position:absolute;left:19358;top:3169;width:2582;height:2" coordorigin="19358,3169" coordsize="2582,0" path="m19358,3169l21939,3169e" filled="false" stroked="true" strokeweight=".441959pt" strokecolor="#b0b5b5">
                <v:path arrowok="t"/>
                <v:stroke dashstyle="dash"/>
              </v:shape>
            </v:group>
            <v:group style="position:absolute;left:19353;top:557;width:2;height:2617" coordorigin="19353,557" coordsize="2,2617">
              <v:shape style="position:absolute;left:19353;top:557;width:2;height:2617" coordorigin="19353,557" coordsize="0,2617" path="m19353,3173l19353,557e" filled="false" stroked="true" strokeweight=".442069pt" strokecolor="#b0b5b5">
                <v:path arrowok="t"/>
                <v:stroke dashstyle="dash"/>
              </v:shape>
            </v:group>
            <v:group style="position:absolute;left:21943;top:557;width:2;height:2617" coordorigin="21943,557" coordsize="2,2617">
              <v:shape style="position:absolute;left:21943;top:557;width:2;height:2617" coordorigin="21943,557" coordsize="0,2617" path="m21943,3173l21943,557e" filled="false" stroked="true" strokeweight=".442083pt" strokecolor="#b0b5b5">
                <v:path arrowok="t"/>
                <v:stroke dashstyle="dash"/>
              </v:shape>
            </v:group>
            <v:group style="position:absolute;left:22089;top:561;width:2582;height:2" coordorigin="22089,561" coordsize="2582,2">
              <v:shape style="position:absolute;left:22089;top:561;width:2582;height:2" coordorigin="22089,561" coordsize="2582,0" path="m22089,561l24670,561e" filled="false" stroked="true" strokeweight=".441959pt" strokecolor="#b0b5b5">
                <v:path arrowok="t"/>
                <v:stroke dashstyle="dash"/>
              </v:shape>
            </v:group>
            <v:group style="position:absolute;left:22089;top:3169;width:2582;height:2" coordorigin="22089,3169" coordsize="2582,2">
              <v:shape style="position:absolute;left:22089;top:3169;width:2582;height:2" coordorigin="22089,3169" coordsize="2582,0" path="m22089,3169l24670,3169e" filled="false" stroked="true" strokeweight=".441959pt" strokecolor="#b0b5b5">
                <v:path arrowok="t"/>
                <v:stroke dashstyle="dash"/>
              </v:shape>
            </v:group>
            <v:group style="position:absolute;left:22085;top:557;width:2;height:2617" coordorigin="22085,557" coordsize="2,2617">
              <v:shape style="position:absolute;left:22085;top:557;width:2;height:2617" coordorigin="22085,557" coordsize="0,2617" path="m22085,3173l22085,557e" filled="false" stroked="true" strokeweight=".442084pt" strokecolor="#b0b5b5">
                <v:path arrowok="t"/>
                <v:stroke dashstyle="dash"/>
              </v:shape>
            </v:group>
            <v:group style="position:absolute;left:24675;top:557;width:2;height:2617" coordorigin="24675,557" coordsize="2,2617">
              <v:shape style="position:absolute;left:24675;top:557;width:2;height:2617" coordorigin="24675,557" coordsize="0,2617" path="m24675,3173l24675,557e" filled="false" stroked="true" strokeweight=".442098pt" strokecolor="#b0b5b5">
                <v:path arrowok="t"/>
                <v:stroke dashstyle="dash"/>
              </v:shape>
            </v:group>
            <v:group style="position:absolute;left:24820;top:561;width:2582;height:2" coordorigin="24820,561" coordsize="2582,2">
              <v:shape style="position:absolute;left:24820;top:561;width:2582;height:2" coordorigin="24820,561" coordsize="2582,0" path="m24820,561l27401,561e" filled="false" stroked="true" strokeweight=".441959pt" strokecolor="#b0b5b5">
                <v:path arrowok="t"/>
                <v:stroke dashstyle="dash"/>
              </v:shape>
            </v:group>
            <v:group style="position:absolute;left:24820;top:3169;width:2582;height:2" coordorigin="24820,3169" coordsize="2582,2">
              <v:shape style="position:absolute;left:24820;top:3169;width:2582;height:2" coordorigin="24820,3169" coordsize="2582,0" path="m24820,3169l27401,3169e" filled="false" stroked="true" strokeweight=".441959pt" strokecolor="#b0b5b5">
                <v:path arrowok="t"/>
                <v:stroke dashstyle="dash"/>
              </v:shape>
            </v:group>
            <v:group style="position:absolute;left:24816;top:557;width:2;height:2617" coordorigin="24816,557" coordsize="2,2617">
              <v:shape style="position:absolute;left:24816;top:557;width:2;height:2617" coordorigin="24816,557" coordsize="0,2617" path="m24816,3173l24816,557e" filled="false" stroked="true" strokeweight=".442099pt" strokecolor="#b0b5b5">
                <v:path arrowok="t"/>
                <v:stroke dashstyle="dash"/>
              </v:shape>
            </v:group>
            <v:group style="position:absolute;left:27406;top:557;width:2;height:2617" coordorigin="27406,557" coordsize="2,2617">
              <v:shape style="position:absolute;left:27406;top:557;width:2;height:2617" coordorigin="27406,557" coordsize="0,2617" path="m27406,3173l27406,557e" filled="false" stroked="true" strokeweight=".442113pt" strokecolor="#b0b5b5">
                <v:path arrowok="t"/>
                <v:stroke dashstyle="dash"/>
              </v:shape>
            </v:group>
            <v:group style="position:absolute;left:27552;top:561;width:2582;height:2" coordorigin="27552,561" coordsize="2582,2">
              <v:shape style="position:absolute;left:27552;top:561;width:2582;height:2" coordorigin="27552,561" coordsize="2582,0" path="m27552,561l30133,561e" filled="false" stroked="true" strokeweight=".441959pt" strokecolor="#b0b5b5">
                <v:path arrowok="t"/>
                <v:stroke dashstyle="dash"/>
              </v:shape>
            </v:group>
            <v:group style="position:absolute;left:27552;top:3169;width:2582;height:2" coordorigin="27552,3169" coordsize="2582,2">
              <v:shape style="position:absolute;left:27552;top:3169;width:2582;height:2" coordorigin="27552,3169" coordsize="2582,0" path="m27552,3169l30133,3169e" filled="false" stroked="true" strokeweight=".441959pt" strokecolor="#b0b5b5">
                <v:path arrowok="t"/>
                <v:stroke dashstyle="dash"/>
              </v:shape>
            </v:group>
            <v:group style="position:absolute;left:27547;top:557;width:2;height:2617" coordorigin="27547,557" coordsize="2,2617">
              <v:shape style="position:absolute;left:27547;top:557;width:2;height:2617" coordorigin="27547,557" coordsize="0,2617" path="m27547,3173l27547,557e" filled="false" stroked="true" strokeweight=".442114pt" strokecolor="#b0b5b5">
                <v:path arrowok="t"/>
                <v:stroke dashstyle="dash"/>
              </v:shape>
            </v:group>
            <v:group style="position:absolute;left:30137;top:557;width:2;height:2617" coordorigin="30137,557" coordsize="2,2617">
              <v:shape style="position:absolute;left:30137;top:557;width:2;height:2617" coordorigin="30137,557" coordsize="0,2617" path="m30137,3173l30137,557e" filled="false" stroked="true" strokeweight=".442128pt" strokecolor="#b0b5b5">
                <v:path arrowok="t"/>
                <v:stroke dashstyle="dash"/>
              </v:shape>
              <v:shape style="position:absolute;left:787;top:137;width:2633;height:142" type="#_x0000_t202" filled="false" stroked="false">
                <v:textbox inset="0,0,0,0">
                  <w:txbxContent>
                    <w:p>
                      <w:pPr>
                        <w:tabs>
                          <w:tab w:pos="945" w:val="left" w:leader="none"/>
                        </w:tabs>
                        <w:spacing w:line="141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 w:cs="Trebuchet MS" w:eastAsia="Trebuchet MS" w:hint="default"/>
                          <w:color w:val="3B4545"/>
                          <w:sz w:val="14"/>
                          <w:szCs w:val="14"/>
                        </w:rPr>
                        <w:t>Sample</w:t>
                      </w:r>
                      <w:r>
                        <w:rPr>
                          <w:rFonts w:ascii="Trebuchet MS" w:hAnsi="Trebuchet MS" w:cs="Trebuchet MS" w:eastAsia="Trebuchet MS" w:hint="default"/>
                          <w:color w:val="3B4545"/>
                          <w:spacing w:val="-28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 w:hint="default"/>
                          <w:color w:val="3B4545"/>
                          <w:sz w:val="14"/>
                          <w:szCs w:val="14"/>
                        </w:rPr>
                        <w:t>01</w:t>
                        <w:tab/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05"/>
                          <w:sz w:val="14"/>
                          <w:szCs w:val="14"/>
                        </w:rPr>
                        <w:t>SAMPLE 01’S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spacing w:val="1"/>
                          <w:w w:val="105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05"/>
                          <w:sz w:val="14"/>
                          <w:szCs w:val="14"/>
                        </w:rPr>
                        <w:t>STORYBOARD</w:t>
                      </w:r>
                      <w:r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Arial Narrow" w:hAnsi="Arial Narrow" w:cs="Arial Narrow" w:eastAsia="Arial Narrow" w:hint="default"/>
          <w:b/>
          <w:bCs/>
          <w:sz w:val="18"/>
          <w:szCs w:val="18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2.85pt;height:35.8pt;mso-position-horizontal-relative:char;mso-position-vertical-relative:line" coordorigin="0,0" coordsize="30257,716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257;height:319" coordorigin="0,398" coordsize="30257,319">
              <v:shape style="position:absolute;left:0;top:398;width:30257;height:319" coordorigin="0,398" coordsize="30257,319" path="m0,398l30257,398,30257,716,0,716,0,398xe" filled="true" fillcolor="#f9f9f9" stroked="false">
                <v:path arrowok="t"/>
                <v:fill type="solid"/>
              </v:shape>
              <v:shape style="position:absolute;left:230;top:0;width:398;height:398" type="#_x0000_t75" stroked="false">
                <v:imagedata r:id="rId16" o:title=""/>
              </v:shape>
              <v:shape style="position:absolute;left:314;top:41;width:230;height:317" type="#_x0000_t75" stroked="false">
                <v:imagedata r:id="rId14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8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  <v:shape style="position:absolute;left:787;top:137;width:1063;height:142" type="#_x0000_t202" filled="false" stroked="false">
                <v:textbox inset="0,0,0,0">
                  <w:txbxContent>
                    <w:p>
                      <w:pPr>
                        <w:tabs>
                          <w:tab w:pos="945" w:val="left" w:leader="none"/>
                        </w:tabs>
                        <w:spacing w:line="141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Sample</w:t>
                      </w:r>
                      <w:r>
                        <w:rPr>
                          <w:rFonts w:ascii="Trebuchet MS"/>
                          <w:color w:val="3B4545"/>
                          <w:spacing w:val="-28"/>
                          <w:sz w:val="14"/>
                        </w:rPr>
                        <w:t> </w:t>
                      </w: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01</w:t>
                        <w:tab/>
                      </w:r>
                      <w:r>
                        <w:rPr>
                          <w:rFonts w:ascii="Arial Narrow"/>
                          <w:b/>
                          <w:color w:val="3B4545"/>
                          <w:w w:val="105"/>
                          <w:sz w:val="14"/>
                        </w:rPr>
                        <w:t>1.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6" w:after="0"/>
        <w:ind w:right="0"/>
        <w:rPr>
          <w:rFonts w:ascii="Arial Narrow" w:hAnsi="Arial Narrow" w:cs="Arial Narrow" w:eastAsia="Arial Narrow" w:hint="default"/>
          <w:b/>
          <w:bCs/>
          <w:sz w:val="19"/>
          <w:szCs w:val="19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2.85pt;height:35.8pt;mso-position-horizontal-relative:char;mso-position-vertical-relative:line" coordorigin="0,0" coordsize="30257,716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257;height:319" coordorigin="0,398" coordsize="30257,319">
              <v:shape style="position:absolute;left:0;top:398;width:30257;height:319" coordorigin="0,398" coordsize="30257,319" path="m0,398l30257,398,30257,716,0,716,0,398xe" filled="true" fillcolor="#f9f9f9" stroked="false">
                <v:path arrowok="t"/>
                <v:fill type="solid"/>
              </v:shape>
              <v:shape style="position:absolute;left:230;top:0;width:398;height:397" type="#_x0000_t75" stroked="false">
                <v:imagedata r:id="rId17" o:title=""/>
              </v:shape>
              <v:shape style="position:absolute;left:314;top:41;width:230;height:317" type="#_x0000_t75" stroked="false">
                <v:imagedata r:id="rId12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8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  <v:shape style="position:absolute;left:787;top:137;width:1063;height:142" type="#_x0000_t202" filled="false" stroked="false">
                <v:textbox inset="0,0,0,0">
                  <w:txbxContent>
                    <w:p>
                      <w:pPr>
                        <w:tabs>
                          <w:tab w:pos="945" w:val="left" w:leader="none"/>
                        </w:tabs>
                        <w:spacing w:line="141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Sample</w:t>
                      </w:r>
                      <w:r>
                        <w:rPr>
                          <w:rFonts w:ascii="Trebuchet MS"/>
                          <w:color w:val="3B4545"/>
                          <w:spacing w:val="-28"/>
                          <w:sz w:val="14"/>
                        </w:rPr>
                        <w:t> </w:t>
                      </w: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01</w:t>
                        <w:tab/>
                      </w:r>
                      <w:r>
                        <w:rPr>
                          <w:rFonts w:ascii="Arial Narrow"/>
                          <w:b/>
                          <w:color w:val="3B4545"/>
                          <w:w w:val="105"/>
                          <w:sz w:val="14"/>
                        </w:rPr>
                        <w:t>2.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6" w:after="0"/>
        <w:ind w:right="0"/>
        <w:rPr>
          <w:rFonts w:ascii="Arial Narrow" w:hAnsi="Arial Narrow" w:cs="Arial Narrow" w:eastAsia="Arial Narrow" w:hint="default"/>
          <w:b/>
          <w:bCs/>
          <w:sz w:val="19"/>
          <w:szCs w:val="19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2.85pt;height:35.8pt;mso-position-horizontal-relative:char;mso-position-vertical-relative:line" coordorigin="0,0" coordsize="30257,716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257;height:319" coordorigin="0,398" coordsize="30257,319">
              <v:shape style="position:absolute;left:0;top:398;width:30257;height:319" coordorigin="0,398" coordsize="30257,319" path="m0,398l30257,398,30257,716,0,716,0,398xe" filled="true" fillcolor="#f9f9f9" stroked="false">
                <v:path arrowok="t"/>
                <v:fill type="solid"/>
              </v:shape>
              <v:shape style="position:absolute;left:230;top:0;width:398;height:398" type="#_x0000_t75" stroked="false">
                <v:imagedata r:id="rId18" o:title=""/>
              </v:shape>
              <v:shape style="position:absolute;left:330;top:41;width:195;height:119" type="#_x0000_t75" stroked="false">
                <v:imagedata r:id="rId19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8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  <v:shape style="position:absolute;left:787;top:137;width:1063;height:142" type="#_x0000_t202" filled="false" stroked="false">
                <v:textbox inset="0,0,0,0">
                  <w:txbxContent>
                    <w:p>
                      <w:pPr>
                        <w:tabs>
                          <w:tab w:pos="945" w:val="left" w:leader="none"/>
                        </w:tabs>
                        <w:spacing w:line="141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Sample</w:t>
                      </w:r>
                      <w:r>
                        <w:rPr>
                          <w:rFonts w:ascii="Trebuchet MS"/>
                          <w:color w:val="3B4545"/>
                          <w:spacing w:val="-28"/>
                          <w:sz w:val="14"/>
                        </w:rPr>
                        <w:t> </w:t>
                      </w: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01</w:t>
                        <w:tab/>
                      </w:r>
                      <w:r>
                        <w:rPr>
                          <w:rFonts w:ascii="Arial Narrow"/>
                          <w:b/>
                          <w:color w:val="3B4545"/>
                          <w:w w:val="105"/>
                          <w:sz w:val="14"/>
                        </w:rPr>
                        <w:t>3.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6" w:after="0"/>
        <w:ind w:right="0"/>
        <w:rPr>
          <w:rFonts w:ascii="Arial Narrow" w:hAnsi="Arial Narrow" w:cs="Arial Narrow" w:eastAsia="Arial Narrow" w:hint="default"/>
          <w:b/>
          <w:bCs/>
          <w:sz w:val="19"/>
          <w:szCs w:val="19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2.85pt;height:35.8pt;mso-position-horizontal-relative:char;mso-position-vertical-relative:line" coordorigin="0,0" coordsize="30257,716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257;height:319" coordorigin="0,398" coordsize="30257,319">
              <v:shape style="position:absolute;left:0;top:398;width:30257;height:319" coordorigin="0,398" coordsize="30257,319" path="m0,398l30257,398,30257,716,0,716,0,398xe" filled="true" fillcolor="#f9f9f9" stroked="false">
                <v:path arrowok="t"/>
                <v:fill type="solid"/>
              </v:shape>
              <v:shape style="position:absolute;left:230;top:0;width:398;height:397" type="#_x0000_t75" stroked="false">
                <v:imagedata r:id="rId20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5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8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  <v:shape style="position:absolute;left:787;top:137;width:1063;height:142" type="#_x0000_t202" filled="false" stroked="false">
                <v:textbox inset="0,0,0,0">
                  <w:txbxContent>
                    <w:p>
                      <w:pPr>
                        <w:tabs>
                          <w:tab w:pos="945" w:val="left" w:leader="none"/>
                        </w:tabs>
                        <w:spacing w:line="141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Sample</w:t>
                      </w:r>
                      <w:r>
                        <w:rPr>
                          <w:rFonts w:ascii="Trebuchet MS"/>
                          <w:color w:val="3B4545"/>
                          <w:spacing w:val="-28"/>
                          <w:sz w:val="14"/>
                        </w:rPr>
                        <w:t> </w:t>
                      </w: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01</w:t>
                        <w:tab/>
                      </w:r>
                      <w:r>
                        <w:rPr>
                          <w:rFonts w:ascii="Arial Narrow"/>
                          <w:b/>
                          <w:color w:val="3B4545"/>
                          <w:w w:val="105"/>
                          <w:sz w:val="14"/>
                        </w:rPr>
                        <w:t>5.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6" w:after="0"/>
        <w:ind w:right="0"/>
        <w:rPr>
          <w:rFonts w:ascii="Arial Narrow" w:hAnsi="Arial Narrow" w:cs="Arial Narrow" w:eastAsia="Arial Narrow" w:hint="default"/>
          <w:b/>
          <w:bCs/>
          <w:sz w:val="19"/>
          <w:szCs w:val="19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2.85pt;height:35.8pt;mso-position-horizontal-relative:char;mso-position-vertical-relative:line" coordorigin="0,0" coordsize="30257,716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257;height:319" coordorigin="0,398" coordsize="30257,319">
              <v:shape style="position:absolute;left:0;top:398;width:30257;height:319" coordorigin="0,398" coordsize="30257,319" path="m0,398l30257,398,30257,716,0,716,0,398xe" filled="true" fillcolor="#f9f9f9" stroked="false">
                <v:path arrowok="t"/>
                <v:fill type="solid"/>
              </v:shape>
              <v:shape style="position:absolute;left:230;top:0;width:398;height:398" type="#_x0000_t75" stroked="false">
                <v:imagedata r:id="rId21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8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  <v:shape style="position:absolute;left:787;top:137;width:1063;height:142" type="#_x0000_t202" filled="false" stroked="false">
                <v:textbox inset="0,0,0,0">
                  <w:txbxContent>
                    <w:p>
                      <w:pPr>
                        <w:tabs>
                          <w:tab w:pos="945" w:val="left" w:leader="none"/>
                        </w:tabs>
                        <w:spacing w:line="141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Sample</w:t>
                      </w:r>
                      <w:r>
                        <w:rPr>
                          <w:rFonts w:ascii="Trebuchet MS"/>
                          <w:color w:val="3B4545"/>
                          <w:spacing w:val="-28"/>
                          <w:sz w:val="14"/>
                        </w:rPr>
                        <w:t> </w:t>
                      </w: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01</w:t>
                        <w:tab/>
                      </w:r>
                      <w:r>
                        <w:rPr>
                          <w:rFonts w:ascii="Arial Narrow"/>
                          <w:b/>
                          <w:color w:val="3B4545"/>
                          <w:w w:val="105"/>
                          <w:sz w:val="14"/>
                        </w:rPr>
                        <w:t>6.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6" w:after="0"/>
        <w:ind w:right="0"/>
        <w:rPr>
          <w:rFonts w:ascii="Arial Narrow" w:hAnsi="Arial Narrow" w:cs="Arial Narrow" w:eastAsia="Arial Narrow" w:hint="default"/>
          <w:b/>
          <w:bCs/>
          <w:sz w:val="19"/>
          <w:szCs w:val="19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2.85pt;height:35.8pt;mso-position-horizontal-relative:char;mso-position-vertical-relative:line" coordorigin="0,0" coordsize="30257,716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257;height:319" coordorigin="0,398" coordsize="30257,319">
              <v:shape style="position:absolute;left:0;top:398;width:30257;height:319" coordorigin="0,398" coordsize="30257,319" path="m0,398l30257,398,30257,716,0,716,0,398xe" filled="true" fillcolor="#f9f9f9" stroked="false">
                <v:path arrowok="t"/>
                <v:fill type="solid"/>
              </v:shape>
              <v:shape style="position:absolute;left:230;top:0;width:398;height:397" type="#_x0000_t75" stroked="false">
                <v:imagedata r:id="rId22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8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  <v:shape style="position:absolute;left:787;top:137;width:1063;height:142" type="#_x0000_t202" filled="false" stroked="false">
                <v:textbox inset="0,0,0,0">
                  <w:txbxContent>
                    <w:p>
                      <w:pPr>
                        <w:tabs>
                          <w:tab w:pos="945" w:val="left" w:leader="none"/>
                        </w:tabs>
                        <w:spacing w:line="141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Sample</w:t>
                      </w:r>
                      <w:r>
                        <w:rPr>
                          <w:rFonts w:ascii="Trebuchet MS"/>
                          <w:color w:val="3B4545"/>
                          <w:spacing w:val="-28"/>
                          <w:sz w:val="14"/>
                        </w:rPr>
                        <w:t> </w:t>
                      </w: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01</w:t>
                        <w:tab/>
                      </w:r>
                      <w:r>
                        <w:rPr>
                          <w:rFonts w:ascii="Arial Narrow"/>
                          <w:b/>
                          <w:color w:val="3B4545"/>
                          <w:w w:val="105"/>
                          <w:sz w:val="14"/>
                        </w:rPr>
                        <w:t>7.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6" w:after="0"/>
        <w:ind w:right="0"/>
        <w:rPr>
          <w:rFonts w:ascii="Arial Narrow" w:hAnsi="Arial Narrow" w:cs="Arial Narrow" w:eastAsia="Arial Narrow" w:hint="default"/>
          <w:b/>
          <w:bCs/>
          <w:sz w:val="19"/>
          <w:szCs w:val="19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12.85pt;height:52.6pt;mso-position-horizontal-relative:char;mso-position-vertical-relative:line" coordorigin="0,0" coordsize="30257,1052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257;height:655" coordorigin="0,398" coordsize="30257,655">
              <v:shape style="position:absolute;left:0;top:398;width:30257;height:655" coordorigin="0,398" coordsize="30257,655" path="m0,398l30257,398,30257,1052,0,1052,0,398xe" filled="true" fillcolor="#f9f9f9" stroked="false">
                <v:path arrowok="t"/>
                <v:fill type="solid"/>
              </v:shape>
              <v:shape style="position:absolute;left:230;top:0;width:398;height:398" type="#_x0000_t75" stroked="false">
                <v:imagedata r:id="rId23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5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</v:group>
            <v:group style="position:absolute;left:256;top:560;width:2567;height:2" coordorigin="256,560" coordsize="2567,2">
              <v:shape style="position:absolute;left:256;top:560;width:2567;height:2" coordorigin="256,560" coordsize="2567,0" path="m256,560l2823,560e" filled="false" stroked="true" strokeweight=".296975pt" strokecolor="#b0b5b5">
                <v:path arrowok="t"/>
                <v:stroke dashstyle="dash"/>
              </v:shape>
            </v:group>
            <v:group style="position:absolute;left:236;top:557;width:21;height:6" coordorigin="236,557" coordsize="21,6">
              <v:shape style="position:absolute;left:236;top:557;width:21;height:6" coordorigin="236,557" coordsize="21,6" path="m236,563l242,557,256,557e" filled="false" stroked="true" strokeweight=".97231pt" strokecolor="#b0b5b5">
                <v:path arrowok="t"/>
                <v:stroke dashstyle="dash"/>
              </v:shape>
            </v:group>
            <v:group style="position:absolute;left:230;top:563;width:6;height:6" coordorigin="230,563" coordsize="6,6">
              <v:shape style="position:absolute;left:230;top:563;width:6;height:6" coordorigin="230,563" coordsize="6,6" path="m230,569l236,563e" filled="false" stroked="true" strokeweight=".97231pt" strokecolor="#b0b5b5">
                <v:path arrowok="t"/>
                <v:stroke dashstyle="dash"/>
              </v:shape>
            </v:group>
            <v:group style="position:absolute;left:2823;top:563;width:3;height:3" coordorigin="2823,563" coordsize="3,3">
              <v:shape style="position:absolute;left:2823;top:563;width:3;height:3" coordorigin="2823,563" coordsize="3,3" path="m2823,563l2825,566e" filled="false" stroked="true" strokeweight=".97231pt" strokecolor="#b0b5b5">
                <v:path arrowok="t"/>
                <v:stroke dashstyle="dash"/>
              </v:shape>
            </v:group>
            <v:group style="position:absolute;left:2825;top:566;width:4;height:316" coordorigin="2825,566" coordsize="4,316">
              <v:shape style="position:absolute;left:2825;top:566;width:4;height:316" coordorigin="2825,566" coordsize="4,316" path="m2825,566l2829,569,2829,583,2829,866,2829,881e" filled="false" stroked="true" strokeweight=".97231pt" strokecolor="#b0b5b5">
                <v:path arrowok="t"/>
                <v:stroke dashstyle="dash"/>
              </v:shape>
            </v:group>
            <v:group style="position:absolute;left:2988;top:560;width:2567;height:2" coordorigin="2988,560" coordsize="2567,2">
              <v:shape style="position:absolute;left:2988;top:560;width:2567;height:2" coordorigin="2988,560" coordsize="2567,0" path="m2988,560l5554,560e" filled="false" stroked="true" strokeweight=".296976pt" strokecolor="#b0b5b5">
                <v:path arrowok="t"/>
                <v:stroke dashstyle="dash"/>
              </v:shape>
            </v:group>
            <v:group style="position:absolute;left:2967;top:557;width:21;height:6" coordorigin="2967,557" coordsize="21,6">
              <v:shape style="position:absolute;left:2967;top:557;width:21;height:6" coordorigin="2967,557" coordsize="21,6" path="m2967,563l2973,557,2988,557e" filled="false" stroked="true" strokeweight=".97231pt" strokecolor="#b0b5b5">
                <v:path arrowok="t"/>
                <v:stroke dashstyle="dash"/>
              </v:shape>
            </v:group>
            <v:group style="position:absolute;left:2961;top:563;width:6;height:6" coordorigin="2961,563" coordsize="6,6">
              <v:shape style="position:absolute;left:2961;top:563;width:6;height:6" coordorigin="2961,563" coordsize="6,6" path="m2961,569l2967,563e" filled="false" stroked="true" strokeweight=".97231pt" strokecolor="#b0b5b5">
                <v:path arrowok="t"/>
                <v:stroke dashstyle="dash"/>
              </v:shape>
            </v:group>
            <v:group style="position:absolute;left:5554;top:563;width:3;height:3" coordorigin="5554,563" coordsize="3,3">
              <v:shape style="position:absolute;left:5554;top:563;width:3;height:3" coordorigin="5554,563" coordsize="3,3" path="m5554,563l5557,566e" filled="false" stroked="true" strokeweight=".97231pt" strokecolor="#b0b5b5">
                <v:path arrowok="t"/>
                <v:stroke dashstyle="dash"/>
              </v:shape>
            </v:group>
            <v:group style="position:absolute;left:5557;top:566;width:4;height:316" coordorigin="5557,566" coordsize="4,316">
              <v:shape style="position:absolute;left:5557;top:566;width:4;height:316" coordorigin="5557,566" coordsize="4,316" path="m5557,566l5560,569,5560,583,5560,866,5560,881e" filled="false" stroked="true" strokeweight=".97231pt" strokecolor="#b0b5b5">
                <v:path arrowok="t"/>
                <v:stroke dashstyle="dash"/>
              </v:shape>
            </v:group>
            <v:group style="position:absolute;left:5719;top:560;width:2567;height:2" coordorigin="5719,560" coordsize="2567,2">
              <v:shape style="position:absolute;left:5719;top:560;width:2567;height:2" coordorigin="5719,560" coordsize="2567,0" path="m5719,560l8285,560e" filled="false" stroked="true" strokeweight=".296977pt" strokecolor="#b0b5b5">
                <v:path arrowok="t"/>
                <v:stroke dashstyle="dash"/>
              </v:shape>
            </v:group>
            <v:group style="position:absolute;left:5698;top:557;width:21;height:6" coordorigin="5698,557" coordsize="21,6">
              <v:shape style="position:absolute;left:5698;top:557;width:21;height:6" coordorigin="5698,557" coordsize="21,6" path="m5698,563l5704,557,5719,557e" filled="false" stroked="true" strokeweight=".97231pt" strokecolor="#b0b5b5">
                <v:path arrowok="t"/>
                <v:stroke dashstyle="dash"/>
              </v:shape>
            </v:group>
            <v:group style="position:absolute;left:5692;top:563;width:6;height:6" coordorigin="5692,563" coordsize="6,6">
              <v:shape style="position:absolute;left:5692;top:563;width:6;height:6" coordorigin="5692,563" coordsize="6,6" path="m5692,569l5698,563e" filled="false" stroked="true" strokeweight=".97231pt" strokecolor="#b0b5b5">
                <v:path arrowok="t"/>
                <v:stroke dashstyle="dash"/>
              </v:shape>
            </v:group>
            <v:group style="position:absolute;left:8285;top:563;width:3;height:3" coordorigin="8285,563" coordsize="3,3">
              <v:shape style="position:absolute;left:8285;top:563;width:3;height:3" coordorigin="8285,563" coordsize="3,3" path="m8285,563l8288,566e" filled="false" stroked="true" strokeweight=".97231pt" strokecolor="#b0b5b5">
                <v:path arrowok="t"/>
                <v:stroke dashstyle="dash"/>
              </v:shape>
            </v:group>
            <v:group style="position:absolute;left:8288;top:566;width:4;height:316" coordorigin="8288,566" coordsize="4,316">
              <v:shape style="position:absolute;left:8288;top:566;width:4;height:316" coordorigin="8288,566" coordsize="4,316" path="m8288,566l8291,569,8291,583,8291,866,8291,881e" filled="false" stroked="true" strokeweight=".97231pt" strokecolor="#b0b5b5">
                <v:path arrowok="t"/>
                <v:stroke dashstyle="dash"/>
              </v:shape>
            </v:group>
            <v:group style="position:absolute;left:8450;top:560;width:2567;height:2" coordorigin="8450,560" coordsize="2567,2">
              <v:shape style="position:absolute;left:8450;top:560;width:2567;height:2" coordorigin="8450,560" coordsize="2567,0" path="m8450,560l11017,560e" filled="false" stroked="true" strokeweight=".296979pt" strokecolor="#b0b5b5">
                <v:path arrowok="t"/>
                <v:stroke dashstyle="dash"/>
              </v:shape>
            </v:group>
            <v:group style="position:absolute;left:8430;top:557;width:21;height:6" coordorigin="8430,557" coordsize="21,6">
              <v:shape style="position:absolute;left:8430;top:557;width:21;height:6" coordorigin="8430,557" coordsize="21,6" path="m8430,563l8436,557,8450,557e" filled="false" stroked="true" strokeweight=".97231pt" strokecolor="#b0b5b5">
                <v:path arrowok="t"/>
                <v:stroke dashstyle="dash"/>
              </v:shape>
            </v:group>
            <v:group style="position:absolute;left:8424;top:563;width:6;height:6" coordorigin="8424,563" coordsize="6,6">
              <v:shape style="position:absolute;left:8424;top:563;width:6;height:6" coordorigin="8424,563" coordsize="6,6" path="m8424,569l8430,563e" filled="false" stroked="true" strokeweight=".97231pt" strokecolor="#b0b5b5">
                <v:path arrowok="t"/>
                <v:stroke dashstyle="dash"/>
              </v:shape>
            </v:group>
            <v:group style="position:absolute;left:11017;top:563;width:3;height:3" coordorigin="11017,563" coordsize="3,3">
              <v:shape style="position:absolute;left:11017;top:563;width:3;height:3" coordorigin="11017,563" coordsize="3,3" path="m11017,563l11019,566e" filled="false" stroked="true" strokeweight=".97231pt" strokecolor="#b0b5b5">
                <v:path arrowok="t"/>
                <v:stroke dashstyle="dash"/>
              </v:shape>
            </v:group>
            <v:group style="position:absolute;left:11019;top:566;width:4;height:316" coordorigin="11019,566" coordsize="4,316">
              <v:shape style="position:absolute;left:11019;top:566;width:4;height:316" coordorigin="11019,566" coordsize="4,316" path="m11019,566l11022,569,11022,583,11022,866,11022,881e" filled="false" stroked="true" strokeweight=".97231pt" strokecolor="#b0b5b5">
                <v:path arrowok="t"/>
                <v:stroke dashstyle="dash"/>
              </v:shape>
            </v:group>
            <v:group style="position:absolute;left:11182;top:560;width:2567;height:2" coordorigin="11182,560" coordsize="2567,2">
              <v:shape style="position:absolute;left:11182;top:560;width:2567;height:2" coordorigin="11182,560" coordsize="2567,0" path="m11182,560l13748,560e" filled="false" stroked="true" strokeweight=".296980pt" strokecolor="#b0b5b5">
                <v:path arrowok="t"/>
                <v:stroke dashstyle="dash"/>
              </v:shape>
            </v:group>
            <v:group style="position:absolute;left:11161;top:557;width:21;height:6" coordorigin="11161,557" coordsize="21,6">
              <v:shape style="position:absolute;left:11161;top:557;width:21;height:6" coordorigin="11161,557" coordsize="21,6" path="m11161,563l11167,557,11182,557e" filled="false" stroked="true" strokeweight=".97231pt" strokecolor="#b0b5b5">
                <v:path arrowok="t"/>
                <v:stroke dashstyle="dash"/>
              </v:shape>
            </v:group>
            <v:group style="position:absolute;left:11155;top:563;width:6;height:6" coordorigin="11155,563" coordsize="6,6">
              <v:shape style="position:absolute;left:11155;top:563;width:6;height:6" coordorigin="11155,563" coordsize="6,6" path="m11155,569l11161,563e" filled="false" stroked="true" strokeweight=".97231pt" strokecolor="#b0b5b5">
                <v:path arrowok="t"/>
                <v:stroke dashstyle="dash"/>
              </v:shape>
            </v:group>
            <v:group style="position:absolute;left:13748;top:563;width:3;height:3" coordorigin="13748,563" coordsize="3,3">
              <v:shape style="position:absolute;left:13748;top:563;width:3;height:3" coordorigin="13748,563" coordsize="3,3" path="m13748,563l13751,566e" filled="false" stroked="true" strokeweight=".97231pt" strokecolor="#b0b5b5">
                <v:path arrowok="t"/>
                <v:stroke dashstyle="dash"/>
              </v:shape>
            </v:group>
            <v:group style="position:absolute;left:13751;top:566;width:4;height:316" coordorigin="13751,566" coordsize="4,316">
              <v:shape style="position:absolute;left:13751;top:566;width:4;height:316" coordorigin="13751,566" coordsize="4,316" path="m13751,566l13754,569,13754,583,13754,866,13754,881e" filled="false" stroked="true" strokeweight=".97231pt" strokecolor="#b0b5b5">
                <v:path arrowok="t"/>
                <v:stroke dashstyle="dash"/>
              </v:shape>
            </v:group>
            <v:group style="position:absolute;left:13913;top:560;width:2567;height:2" coordorigin="13913,560" coordsize="2567,2">
              <v:shape style="position:absolute;left:13913;top:560;width:2567;height:2" coordorigin="13913,560" coordsize="2567,0" path="m13913,560l16479,560e" filled="false" stroked="true" strokeweight=".296982pt" strokecolor="#b0b5b5">
                <v:path arrowok="t"/>
                <v:stroke dashstyle="dash"/>
              </v:shape>
            </v:group>
            <v:group style="position:absolute;left:13892;top:557;width:21;height:6" coordorigin="13892,557" coordsize="21,6">
              <v:shape style="position:absolute;left:13892;top:557;width:21;height:6" coordorigin="13892,557" coordsize="21,6" path="m13892,563l13898,557,13913,557e" filled="false" stroked="true" strokeweight=".97231pt" strokecolor="#b0b5b5">
                <v:path arrowok="t"/>
                <v:stroke dashstyle="dash"/>
              </v:shape>
            </v:group>
            <v:group style="position:absolute;left:13886;top:563;width:6;height:6" coordorigin="13886,563" coordsize="6,6">
              <v:shape style="position:absolute;left:13886;top:563;width:6;height:6" coordorigin="13886,563" coordsize="6,6" path="m13886,569l13892,563e" filled="false" stroked="true" strokeweight=".97231pt" strokecolor="#b0b5b5">
                <v:path arrowok="t"/>
                <v:stroke dashstyle="dash"/>
              </v:shape>
            </v:group>
            <v:group style="position:absolute;left:16479;top:563;width:3;height:3" coordorigin="16479,563" coordsize="3,3">
              <v:shape style="position:absolute;left:16479;top:563;width:3;height:3" coordorigin="16479,563" coordsize="3,3" path="m16479,563l16482,566e" filled="false" stroked="true" strokeweight=".97231pt" strokecolor="#b0b5b5">
                <v:path arrowok="t"/>
                <v:stroke dashstyle="dash"/>
              </v:shape>
            </v:group>
            <v:group style="position:absolute;left:16482;top:566;width:4;height:316" coordorigin="16482,566" coordsize="4,316">
              <v:shape style="position:absolute;left:16482;top:566;width:4;height:316" coordorigin="16482,566" coordsize="4,316" path="m16482,566l16485,569,16485,583,16485,866,16485,881e" filled="false" stroked="true" strokeweight=".97231pt" strokecolor="#b0b5b5">
                <v:path arrowok="t"/>
                <v:stroke dashstyle="dash"/>
              </v:shape>
            </v:group>
            <v:group style="position:absolute;left:16644;top:560;width:2567;height:2" coordorigin="16644,560" coordsize="2567,2">
              <v:shape style="position:absolute;left:16644;top:560;width:2567;height:2" coordorigin="16644,560" coordsize="2567,0" path="m16644,560l19210,560e" filled="false" stroked="true" strokeweight=".296982pt" strokecolor="#b0b5b5">
                <v:path arrowok="t"/>
                <v:stroke dashstyle="dash"/>
              </v:shape>
            </v:group>
            <v:group style="position:absolute;left:16624;top:557;width:21;height:6" coordorigin="16624,557" coordsize="21,6">
              <v:shape style="position:absolute;left:16624;top:557;width:21;height:6" coordorigin="16624,557" coordsize="21,6" path="m16624,563l16630,557,16644,557e" filled="false" stroked="true" strokeweight=".97231pt" strokecolor="#b0b5b5">
                <v:path arrowok="t"/>
                <v:stroke dashstyle="dash"/>
              </v:shape>
            </v:group>
            <v:group style="position:absolute;left:16618;top:563;width:6;height:6" coordorigin="16618,563" coordsize="6,6">
              <v:shape style="position:absolute;left:16618;top:563;width:6;height:6" coordorigin="16618,563" coordsize="6,6" path="m16618,569l16624,563e" filled="false" stroked="true" strokeweight=".97231pt" strokecolor="#b0b5b5">
                <v:path arrowok="t"/>
                <v:stroke dashstyle="dash"/>
              </v:shape>
            </v:group>
            <v:group style="position:absolute;left:19210;top:563;width:3;height:3" coordorigin="19210,563" coordsize="3,3">
              <v:shape style="position:absolute;left:19210;top:563;width:3;height:3" coordorigin="19210,563" coordsize="3,3" path="m19210,563l19213,566e" filled="false" stroked="true" strokeweight=".97231pt" strokecolor="#b0b5b5">
                <v:path arrowok="t"/>
                <v:stroke dashstyle="dash"/>
              </v:shape>
            </v:group>
            <v:group style="position:absolute;left:19213;top:566;width:4;height:316" coordorigin="19213,566" coordsize="4,316">
              <v:shape style="position:absolute;left:19213;top:566;width:4;height:316" coordorigin="19213,566" coordsize="4,316" path="m19213,566l19216,569,19216,583,19216,866,19216,881e" filled="false" stroked="true" strokeweight=".97231pt" strokecolor="#b0b5b5">
                <v:path arrowok="t"/>
                <v:stroke dashstyle="dash"/>
              </v:shape>
            </v:group>
            <v:group style="position:absolute;left:19375;top:560;width:2567;height:2" coordorigin="19375,560" coordsize="2567,2">
              <v:shape style="position:absolute;left:19375;top:560;width:2567;height:2" coordorigin="19375,560" coordsize="2567,0" path="m19375,560l21942,560e" filled="false" stroked="true" strokeweight=".296984pt" strokecolor="#b0b5b5">
                <v:path arrowok="t"/>
                <v:stroke dashstyle="dash"/>
              </v:shape>
            </v:group>
            <v:group style="position:absolute;left:19355;top:557;width:21;height:6" coordorigin="19355,557" coordsize="21,6">
              <v:shape style="position:absolute;left:19355;top:557;width:21;height:6" coordorigin="19355,557" coordsize="21,6" path="m19355,563l19361,557,19375,557e" filled="false" stroked="true" strokeweight=".97231pt" strokecolor="#b0b5b5">
                <v:path arrowok="t"/>
                <v:stroke dashstyle="dash"/>
              </v:shape>
            </v:group>
            <v:group style="position:absolute;left:19349;top:563;width:6;height:6" coordorigin="19349,563" coordsize="6,6">
              <v:shape style="position:absolute;left:19349;top:563;width:6;height:6" coordorigin="19349,563" coordsize="6,6" path="m19349,569l19355,563e" filled="false" stroked="true" strokeweight=".97231pt" strokecolor="#b0b5b5">
                <v:path arrowok="t"/>
                <v:stroke dashstyle="dash"/>
              </v:shape>
            </v:group>
            <v:group style="position:absolute;left:21942;top:563;width:3;height:3" coordorigin="21942,563" coordsize="3,3">
              <v:shape style="position:absolute;left:21942;top:563;width:3;height:3" coordorigin="21942,563" coordsize="3,3" path="m21942,563l21945,566e" filled="false" stroked="true" strokeweight=".97231pt" strokecolor="#b0b5b5">
                <v:path arrowok="t"/>
                <v:stroke dashstyle="dash"/>
              </v:shape>
            </v:group>
            <v:group style="position:absolute;left:21945;top:566;width:4;height:316" coordorigin="21945,566" coordsize="4,316">
              <v:shape style="position:absolute;left:21945;top:566;width:4;height:316" coordorigin="21945,566" coordsize="4,316" path="m21945,566l21948,569,21948,583,21948,866,21948,881e" filled="false" stroked="true" strokeweight=".97231pt" strokecolor="#b0b5b5">
                <v:path arrowok="t"/>
                <v:stroke dashstyle="dash"/>
              </v:shape>
            </v:group>
            <v:group style="position:absolute;left:22107;top:560;width:2567;height:2" coordorigin="22107,560" coordsize="2567,2">
              <v:shape style="position:absolute;left:22107;top:560;width:2567;height:2" coordorigin="22107,560" coordsize="2567,0" path="m22107,560l24673,560e" filled="false" stroked="true" strokeweight=".296985pt" strokecolor="#b0b5b5">
                <v:path arrowok="t"/>
                <v:stroke dashstyle="dash"/>
              </v:shape>
            </v:group>
            <v:group style="position:absolute;left:22086;top:557;width:21;height:6" coordorigin="22086,557" coordsize="21,6">
              <v:shape style="position:absolute;left:22086;top:557;width:21;height:6" coordorigin="22086,557" coordsize="21,6" path="m22086,563l22092,557,22107,557e" filled="false" stroked="true" strokeweight=".97231pt" strokecolor="#b0b5b5">
                <v:path arrowok="t"/>
                <v:stroke dashstyle="dash"/>
              </v:shape>
            </v:group>
            <v:group style="position:absolute;left:22080;top:563;width:6;height:6" coordorigin="22080,563" coordsize="6,6">
              <v:shape style="position:absolute;left:22080;top:563;width:6;height:6" coordorigin="22080,563" coordsize="6,6" path="m22080,569l22086,563e" filled="false" stroked="true" strokeweight=".97231pt" strokecolor="#b0b5b5">
                <v:path arrowok="t"/>
                <v:stroke dashstyle="dash"/>
              </v:shape>
            </v:group>
            <v:group style="position:absolute;left:24673;top:563;width:3;height:3" coordorigin="24673,563" coordsize="3,3">
              <v:shape style="position:absolute;left:24673;top:563;width:3;height:3" coordorigin="24673,563" coordsize="3,3" path="m24673,563l24676,566e" filled="false" stroked="true" strokeweight=".97231pt" strokecolor="#b0b5b5">
                <v:path arrowok="t"/>
                <v:stroke dashstyle="dash"/>
              </v:shape>
            </v:group>
            <v:group style="position:absolute;left:24676;top:566;width:4;height:316" coordorigin="24676,566" coordsize="4,316">
              <v:shape style="position:absolute;left:24676;top:566;width:4;height:316" coordorigin="24676,566" coordsize="4,316" path="m24676,566l24679,569,24679,583,24679,866,24679,881e" filled="false" stroked="true" strokeweight=".97231pt" strokecolor="#b0b5b5">
                <v:path arrowok="t"/>
                <v:stroke dashstyle="dash"/>
              </v:shape>
            </v:group>
            <v:group style="position:absolute;left:24838;top:560;width:2567;height:2" coordorigin="24838,560" coordsize="2567,2">
              <v:shape style="position:absolute;left:24838;top:560;width:2567;height:2" coordorigin="24838,560" coordsize="2567,0" path="m24838,560l27404,560e" filled="false" stroked="true" strokeweight=".296987pt" strokecolor="#b0b5b5">
                <v:path arrowok="t"/>
                <v:stroke dashstyle="dash"/>
              </v:shape>
            </v:group>
            <v:group style="position:absolute;left:24818;top:557;width:21;height:6" coordorigin="24818,557" coordsize="21,6">
              <v:shape style="position:absolute;left:24818;top:557;width:21;height:6" coordorigin="24818,557" coordsize="21,6" path="m24818,563l24823,557,24838,557e" filled="false" stroked="true" strokeweight=".97231pt" strokecolor="#b0b5b5">
                <v:path arrowok="t"/>
                <v:stroke dashstyle="dash"/>
              </v:shape>
            </v:group>
            <v:group style="position:absolute;left:24812;top:563;width:6;height:6" coordorigin="24812,563" coordsize="6,6">
              <v:shape style="position:absolute;left:24812;top:563;width:6;height:6" coordorigin="24812,563" coordsize="6,6" path="m24812,569l24818,563e" filled="false" stroked="true" strokeweight=".97231pt" strokecolor="#b0b5b5">
                <v:path arrowok="t"/>
                <v:stroke dashstyle="dash"/>
              </v:shape>
            </v:group>
            <v:group style="position:absolute;left:27404;top:563;width:3;height:3" coordorigin="27404,563" coordsize="3,3">
              <v:shape style="position:absolute;left:27404;top:563;width:3;height:3" coordorigin="27404,563" coordsize="3,3" path="m27404,563l27407,566e" filled="false" stroked="true" strokeweight=".97231pt" strokecolor="#b0b5b5">
                <v:path arrowok="t"/>
                <v:stroke dashstyle="dash"/>
              </v:shape>
            </v:group>
            <v:group style="position:absolute;left:27407;top:566;width:4;height:316" coordorigin="27407,566" coordsize="4,316">
              <v:shape style="position:absolute;left:27407;top:566;width:4;height:316" coordorigin="27407,566" coordsize="4,316" path="m27407,566l27410,569,27410,583,27410,866,27410,881e" filled="false" stroked="true" strokeweight=".97231pt" strokecolor="#b0b5b5">
                <v:path arrowok="t"/>
                <v:stroke dashstyle="dash"/>
              </v:shape>
            </v:group>
            <v:group style="position:absolute;left:27569;top:560;width:2567;height:2" coordorigin="27569,560" coordsize="2567,2">
              <v:shape style="position:absolute;left:27569;top:560;width:2567;height:2" coordorigin="27569,560" coordsize="2567,0" path="m27569,560l30136,560e" filled="false" stroked="true" strokeweight=".296989pt" strokecolor="#b0b5b5">
                <v:path arrowok="t"/>
                <v:stroke dashstyle="dash"/>
              </v:shape>
            </v:group>
            <v:group style="position:absolute;left:27549;top:557;width:21;height:6" coordorigin="27549,557" coordsize="21,6">
              <v:shape style="position:absolute;left:27549;top:557;width:21;height:6" coordorigin="27549,557" coordsize="21,6" path="m27549,563l27555,557,27569,557e" filled="false" stroked="true" strokeweight=".97231pt" strokecolor="#b0b5b5">
                <v:path arrowok="t"/>
                <v:stroke dashstyle="dash"/>
              </v:shape>
            </v:group>
            <v:group style="position:absolute;left:27543;top:563;width:6;height:6" coordorigin="27543,563" coordsize="6,6">
              <v:shape style="position:absolute;left:27543;top:563;width:6;height:6" coordorigin="27543,563" coordsize="6,6" path="m27543,569l27549,563e" filled="false" stroked="true" strokeweight=".97231pt" strokecolor="#b0b5b5">
                <v:path arrowok="t"/>
                <v:stroke dashstyle="dash"/>
              </v:shape>
            </v:group>
            <v:group style="position:absolute;left:30136;top:563;width:3;height:3" coordorigin="30136,563" coordsize="3,3">
              <v:shape style="position:absolute;left:30136;top:563;width:3;height:3" coordorigin="30136,563" coordsize="3,3" path="m30136,563l30139,566e" filled="false" stroked="true" strokeweight=".97231pt" strokecolor="#b0b5b5">
                <v:path arrowok="t"/>
                <v:stroke dashstyle="dash"/>
              </v:shape>
            </v:group>
            <v:group style="position:absolute;left:30139;top:566;width:4;height:316" coordorigin="30139,566" coordsize="4,316">
              <v:shape style="position:absolute;left:30139;top:566;width:4;height:316" coordorigin="30139,566" coordsize="4,316" path="m30139,566l30142,569,30142,583,30142,866,30142,881e" filled="false" stroked="true" strokeweight=".97231pt" strokecolor="#b0b5b5">
                <v:path arrowok="t"/>
                <v:stroke dashstyle="dash"/>
              </v:shape>
              <v:shape style="position:absolute;left:787;top:137;width:3272;height:142" type="#_x0000_t202" filled="false" stroked="false">
                <v:textbox inset="0,0,0,0">
                  <w:txbxContent>
                    <w:p>
                      <w:pPr>
                        <w:tabs>
                          <w:tab w:pos="945" w:val="left" w:leader="none"/>
                        </w:tabs>
                        <w:spacing w:line="141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 w:cs="Trebuchet MS" w:eastAsia="Trebuchet MS" w:hint="default"/>
                          <w:color w:val="3B4545"/>
                          <w:sz w:val="14"/>
                          <w:szCs w:val="14"/>
                        </w:rPr>
                        <w:t>Sample</w:t>
                      </w:r>
                      <w:r>
                        <w:rPr>
                          <w:rFonts w:ascii="Trebuchet MS" w:hAnsi="Trebuchet MS" w:cs="Trebuchet MS" w:eastAsia="Trebuchet MS" w:hint="default"/>
                          <w:color w:val="3B4545"/>
                          <w:spacing w:val="-28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Trebuchet MS" w:hAnsi="Trebuchet MS" w:cs="Trebuchet MS" w:eastAsia="Trebuchet MS" w:hint="default"/>
                          <w:color w:val="3B4545"/>
                          <w:sz w:val="14"/>
                          <w:szCs w:val="14"/>
                        </w:rPr>
                        <w:t>01</w:t>
                        <w:tab/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10"/>
                          <w:sz w:val="14"/>
                          <w:szCs w:val="14"/>
                        </w:rPr>
                        <w:t>SAMPLE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spacing w:val="-25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10"/>
                          <w:sz w:val="14"/>
                          <w:szCs w:val="14"/>
                        </w:rPr>
                        <w:t>01’S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spacing w:val="-26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10"/>
                          <w:sz w:val="14"/>
                          <w:szCs w:val="14"/>
                        </w:rPr>
                        <w:t>DETAILED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spacing w:val="-25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 w:hint="default"/>
                          <w:b/>
                          <w:bCs/>
                          <w:color w:val="3B4545"/>
                          <w:w w:val="110"/>
                          <w:sz w:val="14"/>
                          <w:szCs w:val="14"/>
                        </w:rPr>
                        <w:t>DESCRIPTION</w:t>
                      </w:r>
                      <w:r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 Narrow" w:hAnsi="Arial Narrow" w:cs="Arial Narrow" w:eastAsia="Arial Narrow" w:hint="default"/>
          <w:b/>
          <w:bCs/>
          <w:sz w:val="18"/>
          <w:szCs w:val="18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33.2pt;height:136.6pt;mso-position-horizontal-relative:char;mso-position-vertical-relative:line" coordorigin="0,0" coordsize="30664,2732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664;height:2334" coordorigin="0,398" coordsize="30664,2334">
              <v:shape style="position:absolute;left:0;top:398;width:30664;height:2334" coordorigin="0,398" coordsize="30664,2334" path="m0,398l30663,398,30663,2731,0,2731,0,398xe" filled="true" fillcolor="#f9f9f9" stroked="false">
                <v:path arrowok="t"/>
                <v:fill type="solid"/>
              </v:shape>
              <v:shape style="position:absolute;left:230;top:0;width:398;height:398" type="#_x0000_t75" stroked="false">
                <v:imagedata r:id="rId24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8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  <v:shape style="position:absolute;left:0;top:0;width:30664;height:2732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8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+2</w:t>
                      </w:r>
                      <w:r>
                        <w:rPr>
                          <w:rFonts w:ascii="Trebuchet MS"/>
                          <w:color w:val="B0B5B5"/>
                          <w:spacing w:val="9"/>
                          <w:sz w:val="9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pacing w:val="9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dotted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dotted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+1</w:t>
                      </w:r>
                      <w:r>
                        <w:rPr>
                          <w:rFonts w:ascii="Trebuchet MS"/>
                          <w:color w:val="B0B5B5"/>
                          <w:spacing w:val="9"/>
                          <w:sz w:val="9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pacing w:val="9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dotted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dotted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+0</w:t>
                      </w:r>
                      <w:r>
                        <w:rPr>
                          <w:rFonts w:ascii="Trebuchet MS"/>
                          <w:color w:val="B0B5B5"/>
                          <w:spacing w:val="9"/>
                          <w:sz w:val="9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pacing w:val="9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single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single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-1  </w:t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dotted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dotted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-2  </w:t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dotted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dotted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30257;height:398" type="#_x0000_t202" filled="false" stroked="false">
                <v:textbox inset="0,0,0,0">
                  <w:txbxContent>
                    <w:p>
                      <w:pPr>
                        <w:tabs>
                          <w:tab w:pos="1732" w:val="left" w:leader="none"/>
                        </w:tabs>
                        <w:spacing w:before="116"/>
                        <w:ind w:left="786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Sample</w:t>
                      </w:r>
                      <w:r>
                        <w:rPr>
                          <w:rFonts w:ascii="Trebuchet MS"/>
                          <w:color w:val="3B4545"/>
                          <w:spacing w:val="-28"/>
                          <w:sz w:val="14"/>
                        </w:rPr>
                        <w:t> </w:t>
                      </w: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01</w:t>
                        <w:tab/>
                      </w:r>
                      <w:r>
                        <w:rPr>
                          <w:rFonts w:ascii="Arial Narrow"/>
                          <w:b/>
                          <w:color w:val="3B4545"/>
                          <w:w w:val="105"/>
                          <w:sz w:val="14"/>
                        </w:rPr>
                        <w:t>EMOTIONAL</w:t>
                      </w:r>
                      <w:r>
                        <w:rPr>
                          <w:rFonts w:ascii="Arial Narrow"/>
                          <w:b/>
                          <w:color w:val="3B4545"/>
                          <w:spacing w:val="20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3B4545"/>
                          <w:w w:val="105"/>
                          <w:sz w:val="14"/>
                        </w:rPr>
                        <w:t>JOURNEYS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 Narrow" w:hAnsi="Arial Narrow" w:cs="Arial Narrow" w:eastAsia="Arial Narrow" w:hint="default"/>
          <w:b/>
          <w:bCs/>
          <w:sz w:val="20"/>
          <w:szCs w:val="20"/>
        </w:rPr>
      </w:pPr>
    </w:p>
    <w:p>
      <w:pPr>
        <w:spacing w:line="240" w:lineRule="auto" w:before="8" w:after="0"/>
        <w:ind w:right="0"/>
        <w:rPr>
          <w:rFonts w:ascii="Arial Narrow" w:hAnsi="Arial Narrow" w:cs="Arial Narrow" w:eastAsia="Arial Narrow" w:hint="default"/>
          <w:b/>
          <w:bCs/>
          <w:sz w:val="18"/>
          <w:szCs w:val="18"/>
        </w:rPr>
      </w:pPr>
    </w:p>
    <w:p>
      <w:pPr>
        <w:spacing w:line="240" w:lineRule="auto"/>
        <w:ind w:left="118" w:right="0" w:firstLine="0"/>
        <w:rPr>
          <w:rFonts w:ascii="Arial Narrow" w:hAnsi="Arial Narrow" w:cs="Arial Narrow" w:eastAsia="Arial Narrow" w:hint="default"/>
          <w:sz w:val="20"/>
          <w:szCs w:val="20"/>
        </w:rPr>
      </w:pPr>
      <w:r>
        <w:rPr>
          <w:rFonts w:ascii="Arial Narrow" w:hAnsi="Arial Narrow" w:cs="Arial Narrow" w:eastAsia="Arial Narrow" w:hint="default"/>
          <w:sz w:val="20"/>
          <w:szCs w:val="20"/>
        </w:rPr>
        <w:pict>
          <v:group style="width:1533.2pt;height:136.6pt;mso-position-horizontal-relative:char;mso-position-vertical-relative:line" coordorigin="0,0" coordsize="30664,2732">
            <v:group style="position:absolute;left:0;top:0;width:30257;height:398" coordorigin="0,0" coordsize="30257,398">
              <v:shape style="position:absolute;left:0;top:0;width:30257;height:398" coordorigin="0,0" coordsize="30257,398" path="m0,0l30257,0,30257,398,0,398,0,0xe" filled="true" fillcolor="#efefef" stroked="false">
                <v:path arrowok="t"/>
                <v:fill type="solid"/>
              </v:shape>
            </v:group>
            <v:group style="position:absolute;left:0;top:398;width:30664;height:2334" coordorigin="0,398" coordsize="30664,2334">
              <v:shape style="position:absolute;left:0;top:398;width:30664;height:2334" coordorigin="0,398" coordsize="30664,2334" path="m0,398l30663,398,30663,2731,0,2731,0,398xe" filled="true" fillcolor="#f9f9f9" stroked="false">
                <v:path arrowok="t"/>
                <v:fill type="solid"/>
              </v:shape>
              <v:shape style="position:absolute;left:230;top:0;width:398;height:398" type="#_x0000_t75" stroked="false">
                <v:imagedata r:id="rId25" o:title=""/>
              </v:shape>
            </v:group>
            <v:group style="position:absolute;left:583;top:44;width:45;height:2" coordorigin="583,44" coordsize="45,2">
              <v:shape style="position:absolute;left:583;top:44;width:45;height:2" coordorigin="583,44" coordsize="45,0" path="m583,44l628,44e" filled="false" stroked="true" strokeweight=".883918pt" strokecolor="#3b4545">
                <v:path arrowok="t"/>
              </v:shape>
            </v:group>
            <v:group style="position:absolute;left:583;top:71;width:45;height:2" coordorigin="583,71" coordsize="45,2">
              <v:shape style="position:absolute;left:583;top:71;width:45;height:2" coordorigin="583,71" coordsize="45,0" path="m583,71l628,71e" filled="false" stroked="true" strokeweight=".883915pt" strokecolor="#3b4545">
                <v:path arrowok="t"/>
              </v:shape>
            </v:group>
            <v:group style="position:absolute;left:583;top:97;width:45;height:2" coordorigin="583,97" coordsize="45,2">
              <v:shape style="position:absolute;left:583;top:97;width:45;height:2" coordorigin="583,97" coordsize="45,0" path="m583,97l628,97e" filled="false" stroked="true" strokeweight=".883918pt" strokecolor="#3b4545">
                <v:path arrowok="t"/>
              </v:shape>
              <v:shape style="position:absolute;left:0;top:0;width:30664;height:2732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8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+5</w:t>
                      </w:r>
                      <w:r>
                        <w:rPr>
                          <w:rFonts w:ascii="Trebuchet MS"/>
                          <w:color w:val="B0B5B5"/>
                          <w:spacing w:val="9"/>
                          <w:sz w:val="9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pacing w:val="9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dotted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dotted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+4</w:t>
                      </w:r>
                      <w:r>
                        <w:rPr>
                          <w:rFonts w:ascii="Trebuchet MS"/>
                          <w:color w:val="B0B5B5"/>
                          <w:spacing w:val="9"/>
                          <w:sz w:val="9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pacing w:val="9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dotted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dotted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+3</w:t>
                      </w:r>
                      <w:r>
                        <w:rPr>
                          <w:rFonts w:ascii="Trebuchet MS"/>
                          <w:color w:val="B0B5B5"/>
                          <w:spacing w:val="9"/>
                          <w:sz w:val="9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pacing w:val="9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dotted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dotted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+2</w:t>
                      </w:r>
                      <w:r>
                        <w:rPr>
                          <w:rFonts w:ascii="Trebuchet MS"/>
                          <w:color w:val="B0B5B5"/>
                          <w:spacing w:val="9"/>
                          <w:sz w:val="9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pacing w:val="9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dotted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dotted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Arial Narrow" w:hAnsi="Arial Narrow" w:cs="Arial Narrow" w:eastAsia="Arial Narrow" w:hint="default"/>
                          <w:b/>
                          <w:bCs/>
                          <w:sz w:val="13"/>
                          <w:szCs w:val="13"/>
                        </w:rPr>
                      </w:pPr>
                    </w:p>
                    <w:p>
                      <w:pPr>
                        <w:tabs>
                          <w:tab w:pos="30041" w:val="left" w:leader="none"/>
                        </w:tabs>
                        <w:spacing w:before="0"/>
                        <w:ind w:left="106" w:right="0" w:firstLine="0"/>
                        <w:jc w:val="left"/>
                        <w:rPr>
                          <w:rFonts w:ascii="Times New Roman" w:hAnsi="Times New Roman" w:cs="Times New Roman" w:eastAsia="Times New Roman" w:hint="default"/>
                          <w:sz w:val="9"/>
                          <w:szCs w:val="9"/>
                        </w:rPr>
                      </w:pPr>
                      <w:r>
                        <w:rPr>
                          <w:rFonts w:ascii="Trebuchet MS"/>
                          <w:color w:val="B0B5B5"/>
                          <w:sz w:val="9"/>
                        </w:rPr>
                        <w:t>+1</w:t>
                      </w:r>
                      <w:r>
                        <w:rPr>
                          <w:rFonts w:ascii="Trebuchet MS"/>
                          <w:color w:val="B0B5B5"/>
                          <w:spacing w:val="9"/>
                          <w:sz w:val="9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pacing w:val="9"/>
                          <w:w w:val="108"/>
                          <w:sz w:val="9"/>
                        </w:rPr>
                      </w:r>
                      <w:r>
                        <w:rPr>
                          <w:rFonts w:ascii="Times New Roman"/>
                          <w:color w:val="B0B5B5"/>
                          <w:w w:val="108"/>
                          <w:sz w:val="9"/>
                          <w:u w:val="dotted" w:color="B0B5B5"/>
                        </w:rPr>
                        <w:t> </w:t>
                      </w:r>
                      <w:r>
                        <w:rPr>
                          <w:rFonts w:ascii="Times New Roman"/>
                          <w:color w:val="B0B5B5"/>
                          <w:sz w:val="9"/>
                          <w:u w:val="dotted" w:color="B0B5B5"/>
                        </w:rPr>
                        <w:tab/>
                      </w:r>
                      <w:r>
                        <w:rPr>
                          <w:rFonts w:ascii="Times New Roman"/>
                          <w:color w:val="B0B5B5"/>
                          <w:sz w:val="9"/>
                        </w:rPr>
                      </w:r>
                      <w:r>
                        <w:rPr>
                          <w:rFonts w:ascii="Times New Roman"/>
                          <w:sz w:val="9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30257;height:398" type="#_x0000_t202" filled="false" stroked="false">
                <v:textbox inset="0,0,0,0">
                  <w:txbxContent>
                    <w:p>
                      <w:pPr>
                        <w:tabs>
                          <w:tab w:pos="1732" w:val="left" w:leader="none"/>
                        </w:tabs>
                        <w:spacing w:before="116"/>
                        <w:ind w:left="786" w:right="0" w:firstLine="0"/>
                        <w:jc w:val="left"/>
                        <w:rPr>
                          <w:rFonts w:ascii="Arial Narrow" w:hAnsi="Arial Narrow" w:cs="Arial Narrow" w:eastAsia="Arial Narrow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Sample</w:t>
                      </w:r>
                      <w:r>
                        <w:rPr>
                          <w:rFonts w:ascii="Trebuchet MS"/>
                          <w:color w:val="3B4545"/>
                          <w:spacing w:val="-28"/>
                          <w:sz w:val="14"/>
                        </w:rPr>
                        <w:t> </w:t>
                      </w:r>
                      <w:r>
                        <w:rPr>
                          <w:rFonts w:ascii="Trebuchet MS"/>
                          <w:color w:val="3B4545"/>
                          <w:sz w:val="14"/>
                        </w:rPr>
                        <w:t>01</w:t>
                        <w:tab/>
                      </w:r>
                      <w:r>
                        <w:rPr>
                          <w:rFonts w:ascii="Arial Narrow"/>
                          <w:b/>
                          <w:color w:val="3B4545"/>
                          <w:sz w:val="14"/>
                        </w:rPr>
                        <w:t>DRAMATIC</w:t>
                      </w:r>
                      <w:r>
                        <w:rPr>
                          <w:rFonts w:ascii="Arial Narrow"/>
                          <w:b/>
                          <w:color w:val="3B4545"/>
                          <w:spacing w:val="30"/>
                          <w:sz w:val="14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3B4545"/>
                          <w:sz w:val="14"/>
                        </w:rPr>
                        <w:t>ARC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0"/>
          <w:szCs w:val="20"/>
        </w:rPr>
      </w:r>
    </w:p>
    <w:sectPr>
      <w:type w:val="continuous"/>
      <w:pgSz w:w="31660" w:h="24610" w:orient="landscape"/>
      <w:pgMar w:top="560" w:bottom="280" w:left="5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4"/>
      <w:ind w:left="118"/>
    </w:pPr>
    <w:rPr>
      <w:rFonts w:ascii="Trebuchet MS" w:hAnsi="Trebuchet MS" w:eastAsia="Trebuchet MS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2016-04-27T17:47:11Z</dcterms:created>
  <dcterms:modified xsi:type="dcterms:W3CDTF">2016-04-27T17:47:11Z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2016-04-27T00:00:00Z</vt:filetime>
  </property>
</Properties>
</file>